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70" w:type="dxa"/>
        <w:tblInd w:w="-113" w:type="dxa"/>
        <w:tblBorders>
          <w:top w:val="none" w:sz="0" w:space="0" w:color="auto"/>
          <w:left w:val="single" w:sz="4" w:space="0" w:color="DC2597"/>
          <w:bottom w:val="none" w:sz="0" w:space="0" w:color="auto"/>
          <w:right w:val="single" w:sz="4" w:space="0" w:color="DC2597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925"/>
      </w:tblGrid>
      <w:tr w:rsidR="00373544" w:rsidRPr="00BE3B1D" w14:paraId="3E7DB495" w14:textId="77777777" w:rsidTr="003167FB">
        <w:tc>
          <w:tcPr>
            <w:tcW w:w="6345" w:type="dxa"/>
            <w:vMerge w:val="restart"/>
          </w:tcPr>
          <w:p w14:paraId="53F145FB" w14:textId="0A7F790C" w:rsidR="00C75128" w:rsidRDefault="00C75128" w:rsidP="00C75128">
            <w:pPr>
              <w:pStyle w:val="Memo-Block1"/>
              <w:rPr>
                <w:bCs/>
              </w:rPr>
            </w:pPr>
            <w:r w:rsidRPr="00BE3B1D">
              <w:rPr>
                <w:bCs/>
              </w:rPr>
              <w:t>PRESSE</w:t>
            </w:r>
            <w:r w:rsidR="00D52B48">
              <w:rPr>
                <w:bCs/>
              </w:rPr>
              <w:t>mitteilung</w:t>
            </w:r>
            <w:r w:rsidRPr="00BE3B1D">
              <w:rPr>
                <w:bCs/>
              </w:rPr>
              <w:t xml:space="preserve"> </w:t>
            </w:r>
          </w:p>
          <w:p w14:paraId="70447ACC" w14:textId="02CCFB44" w:rsidR="00C75128" w:rsidRPr="00AA2262" w:rsidRDefault="00AA2262" w:rsidP="00C75128">
            <w:pPr>
              <w:pStyle w:val="Memo-Block1"/>
              <w:rPr>
                <w:bCs/>
              </w:rPr>
            </w:pPr>
            <w:r>
              <w:rPr>
                <w:bCs/>
              </w:rPr>
              <w:t>Graz Art Week 2024</w:t>
            </w:r>
            <w:r w:rsidR="00C75128" w:rsidRPr="00BE3B1D">
              <w:rPr>
                <w:bCs/>
                <w:vanish/>
              </w:rPr>
              <w:t>Top of FormBottom of Form</w:t>
            </w:r>
          </w:p>
          <w:p w14:paraId="588642CB" w14:textId="06FCB5B0" w:rsidR="004334A1" w:rsidRPr="00BD684D" w:rsidRDefault="00BD684D" w:rsidP="004334A1">
            <w:pPr>
              <w:pStyle w:val="Memo-Block1"/>
              <w:rPr>
                <w:b w:val="0"/>
                <w:bCs/>
                <w:sz w:val="24"/>
                <w:szCs w:val="20"/>
              </w:rPr>
            </w:pPr>
            <w:r w:rsidRPr="00BD684D">
              <w:rPr>
                <w:b w:val="0"/>
                <w:bCs/>
                <w:sz w:val="24"/>
                <w:szCs w:val="20"/>
              </w:rPr>
              <w:t>22.-30.11.2024</w:t>
            </w:r>
            <w:r w:rsidR="004334A1" w:rsidRPr="00BD684D">
              <w:rPr>
                <w:b w:val="0"/>
                <w:bCs/>
                <w:vanish/>
                <w:sz w:val="24"/>
                <w:szCs w:val="20"/>
              </w:rPr>
              <w:t>Top of Form</w:t>
            </w:r>
          </w:p>
          <w:p w14:paraId="600322F8" w14:textId="37CE2FB6" w:rsidR="00BD684D" w:rsidRPr="00BD684D" w:rsidRDefault="00BD684D" w:rsidP="004334A1">
            <w:pPr>
              <w:pStyle w:val="Memo-Block1"/>
              <w:rPr>
                <w:b w:val="0"/>
                <w:bCs/>
                <w:vanish/>
                <w:sz w:val="24"/>
                <w:szCs w:val="20"/>
              </w:rPr>
            </w:pPr>
            <w:r>
              <w:rPr>
                <w:b w:val="0"/>
                <w:bCs/>
                <w:sz w:val="24"/>
                <w:szCs w:val="20"/>
              </w:rPr>
              <w:t>Murgasse 10</w:t>
            </w:r>
          </w:p>
          <w:p w14:paraId="4805E395" w14:textId="77777777" w:rsidR="004334A1" w:rsidRPr="00BE3B1D" w:rsidRDefault="004334A1" w:rsidP="004334A1">
            <w:pPr>
              <w:pStyle w:val="Memo-Block1"/>
              <w:rPr>
                <w:vanish/>
              </w:rPr>
            </w:pPr>
            <w:r w:rsidRPr="00BE3B1D">
              <w:rPr>
                <w:vanish/>
              </w:rPr>
              <w:t>Bottom of Form</w:t>
            </w:r>
          </w:p>
          <w:p w14:paraId="58F299FA" w14:textId="4710FADE" w:rsidR="00373544" w:rsidRPr="00BE3B1D" w:rsidRDefault="00373544" w:rsidP="003167FB">
            <w:pPr>
              <w:pStyle w:val="Memo-BlockTitel"/>
              <w:pBdr>
                <w:left w:val="none" w:sz="0" w:space="0" w:color="auto"/>
              </w:pBdr>
              <w:rPr>
                <w:rFonts w:ascii="Myriad Pro" w:hAnsi="Myriad Pro"/>
              </w:rPr>
            </w:pPr>
          </w:p>
        </w:tc>
        <w:tc>
          <w:tcPr>
            <w:tcW w:w="2925" w:type="dxa"/>
          </w:tcPr>
          <w:p w14:paraId="6E09ED4D" w14:textId="5A305C90" w:rsidR="00373544" w:rsidRPr="00BE3B1D" w:rsidRDefault="00AA2262" w:rsidP="003167FB">
            <w:pPr>
              <w:pStyle w:val="Absenderblock"/>
              <w:pBdr>
                <w:right w:val="none" w:sz="0" w:space="0" w:color="auto"/>
              </w:pBdr>
            </w:pPr>
            <w:r>
              <w:t>Gottfried Eisenberger</w:t>
            </w:r>
          </w:p>
          <w:p w14:paraId="0DE188E1" w14:textId="6FC2B3CA" w:rsidR="00373544" w:rsidRDefault="00AA2262" w:rsidP="003167FB">
            <w:pPr>
              <w:pStyle w:val="Absenderblock"/>
              <w:pBdr>
                <w:right w:val="none" w:sz="0" w:space="0" w:color="auto"/>
              </w:pBdr>
            </w:pPr>
            <w:hyperlink r:id="rId8" w:history="1">
              <w:r w:rsidRPr="00E309FD">
                <w:rPr>
                  <w:rStyle w:val="Hyperlink"/>
                </w:rPr>
                <w:t>office@grazartweek.at</w:t>
              </w:r>
            </w:hyperlink>
          </w:p>
          <w:p w14:paraId="204CD46A" w14:textId="2E6281D7" w:rsidR="00373544" w:rsidRPr="00BE3B1D" w:rsidRDefault="00AA2262" w:rsidP="00AA2262">
            <w:pPr>
              <w:pStyle w:val="Absenderblock"/>
              <w:pBdr>
                <w:right w:val="none" w:sz="0" w:space="0" w:color="auto"/>
              </w:pBdr>
            </w:pPr>
            <w:r>
              <w:t>+436603922092</w:t>
            </w:r>
          </w:p>
        </w:tc>
      </w:tr>
      <w:tr w:rsidR="00373544" w:rsidRPr="00BE3B1D" w14:paraId="7C755580" w14:textId="77777777" w:rsidTr="003167FB">
        <w:trPr>
          <w:trHeight w:val="284"/>
        </w:trPr>
        <w:tc>
          <w:tcPr>
            <w:tcW w:w="6345" w:type="dxa"/>
            <w:vMerge/>
          </w:tcPr>
          <w:p w14:paraId="77859C4E" w14:textId="77777777" w:rsidR="00373544" w:rsidRPr="00BE3B1D" w:rsidRDefault="00373544" w:rsidP="003167FB">
            <w:pPr>
              <w:pStyle w:val="Memo-Block1"/>
              <w:pBdr>
                <w:left w:val="none" w:sz="0" w:space="0" w:color="auto"/>
              </w:pBdr>
              <w:rPr>
                <w:b w:val="0"/>
                <w:bCs/>
                <w:sz w:val="24"/>
              </w:rPr>
            </w:pPr>
          </w:p>
        </w:tc>
        <w:tc>
          <w:tcPr>
            <w:tcW w:w="2925" w:type="dxa"/>
            <w:vAlign w:val="bottom"/>
          </w:tcPr>
          <w:p w14:paraId="5BCA56EB" w14:textId="71750444" w:rsidR="00373544" w:rsidRPr="00BE3B1D" w:rsidRDefault="00373544" w:rsidP="003167FB">
            <w:pPr>
              <w:pStyle w:val="Absenderblock"/>
              <w:pBdr>
                <w:right w:val="none" w:sz="0" w:space="0" w:color="auto"/>
              </w:pBdr>
              <w:rPr>
                <w:bCs/>
                <w:color w:val="auto"/>
              </w:rPr>
            </w:pPr>
          </w:p>
        </w:tc>
      </w:tr>
    </w:tbl>
    <w:p w14:paraId="3C5E116D" w14:textId="77777777" w:rsidR="006E59C1" w:rsidRPr="00BE3B1D" w:rsidRDefault="006E59C1" w:rsidP="00AE6958">
      <w:pPr>
        <w:pStyle w:val="SchriftsatzDeckblattLeerzeile"/>
      </w:pPr>
    </w:p>
    <w:p w14:paraId="57F229C0" w14:textId="77777777" w:rsidR="00BD684D" w:rsidRDefault="00BD684D" w:rsidP="00AA2262">
      <w:pPr>
        <w:pStyle w:val="NormalIndent"/>
        <w:ind w:left="0"/>
        <w:rPr>
          <w:b/>
          <w:bCs/>
        </w:rPr>
      </w:pPr>
      <w:r w:rsidRPr="00BD684D">
        <w:rPr>
          <w:b/>
          <w:bCs/>
        </w:rPr>
        <w:t>Kunstgenuss im Herzen von Graz – Die ehemalige Home-Fläche von Kastner &amp; Öhler wird zum temporären Kunst-Hotspot</w:t>
      </w:r>
    </w:p>
    <w:p w14:paraId="57DFFF15" w14:textId="612A7889" w:rsidR="00AA2262" w:rsidRPr="00AA2262" w:rsidRDefault="00DE7601" w:rsidP="00AA2262">
      <w:pPr>
        <w:pStyle w:val="NormalIndent"/>
        <w:ind w:left="0"/>
        <w:rPr>
          <w:b/>
          <w:bCs/>
        </w:rPr>
      </w:pPr>
      <w:r w:rsidRPr="00BE3B1D">
        <w:rPr>
          <w:b/>
          <w:bCs/>
        </w:rPr>
        <w:t xml:space="preserve">Graz, Österreich – </w:t>
      </w:r>
      <w:r w:rsidR="00AA2262">
        <w:rPr>
          <w:b/>
          <w:bCs/>
        </w:rPr>
        <w:t>12.11.2024</w:t>
      </w:r>
      <w:r w:rsidR="00BD684D">
        <w:rPr>
          <w:b/>
          <w:bCs/>
        </w:rPr>
        <w:t xml:space="preserve">: </w:t>
      </w:r>
      <w:r w:rsidR="00AA2262" w:rsidRPr="00AA2262">
        <w:rPr>
          <w:lang w:val="en-AT"/>
        </w:rPr>
        <w:t xml:space="preserve">Für die </w:t>
      </w:r>
      <w:proofErr w:type="spellStart"/>
      <w:r w:rsidR="00AA2262" w:rsidRPr="00AA2262">
        <w:rPr>
          <w:lang w:val="en-AT"/>
        </w:rPr>
        <w:t>Monate</w:t>
      </w:r>
      <w:proofErr w:type="spellEnd"/>
      <w:r w:rsidR="00AA2262" w:rsidRPr="00AA2262">
        <w:rPr>
          <w:lang w:val="en-AT"/>
        </w:rPr>
        <w:t xml:space="preserve"> November und Dezember </w:t>
      </w:r>
      <w:proofErr w:type="spellStart"/>
      <w:r w:rsidR="00AA2262" w:rsidRPr="00AA2262">
        <w:rPr>
          <w:lang w:val="en-AT"/>
        </w:rPr>
        <w:t>wird</w:t>
      </w:r>
      <w:proofErr w:type="spellEnd"/>
      <w:r w:rsidR="00AA2262" w:rsidRPr="00AA2262">
        <w:rPr>
          <w:lang w:val="en-AT"/>
        </w:rPr>
        <w:t xml:space="preserve"> die </w:t>
      </w:r>
      <w:proofErr w:type="spellStart"/>
      <w:r w:rsidR="00AA2262" w:rsidRPr="00AA2262">
        <w:rPr>
          <w:lang w:val="en-AT"/>
        </w:rPr>
        <w:t>ehemalige</w:t>
      </w:r>
      <w:proofErr w:type="spellEnd"/>
      <w:r w:rsidR="00AA2262" w:rsidRPr="00AA2262">
        <w:rPr>
          <w:lang w:val="en-AT"/>
        </w:rPr>
        <w:t xml:space="preserve"> Home-</w:t>
      </w:r>
      <w:proofErr w:type="spellStart"/>
      <w:r w:rsidR="00AA2262" w:rsidRPr="00AA2262">
        <w:rPr>
          <w:lang w:val="en-AT"/>
        </w:rPr>
        <w:t>Fläche</w:t>
      </w:r>
      <w:proofErr w:type="spellEnd"/>
      <w:r w:rsidR="00AA2262" w:rsidRPr="00AA2262">
        <w:rPr>
          <w:lang w:val="en-AT"/>
        </w:rPr>
        <w:t xml:space="preserve"> des Grazer Nobel-</w:t>
      </w:r>
      <w:proofErr w:type="spellStart"/>
      <w:r w:rsidR="00AA2262" w:rsidRPr="00AA2262">
        <w:rPr>
          <w:lang w:val="en-AT"/>
        </w:rPr>
        <w:t>Kaufhauses</w:t>
      </w:r>
      <w:proofErr w:type="spellEnd"/>
      <w:r w:rsidR="00AA2262" w:rsidRPr="00AA2262">
        <w:rPr>
          <w:lang w:val="en-AT"/>
        </w:rPr>
        <w:t xml:space="preserve"> Kastner &amp; Öhler</w:t>
      </w:r>
      <w:r w:rsidR="00AA2262">
        <w:rPr>
          <w:lang w:val="en-AT"/>
        </w:rPr>
        <w:t xml:space="preserve"> in der </w:t>
      </w:r>
      <w:proofErr w:type="spellStart"/>
      <w:r w:rsidR="00AA2262">
        <w:rPr>
          <w:lang w:val="en-AT"/>
        </w:rPr>
        <w:t>Murgasse</w:t>
      </w:r>
      <w:proofErr w:type="spellEnd"/>
      <w:r w:rsidR="00AA2262">
        <w:rPr>
          <w:lang w:val="en-AT"/>
        </w:rPr>
        <w:t xml:space="preserve"> 10</w:t>
      </w:r>
      <w:r w:rsidR="00AA2262" w:rsidRPr="00AA2262">
        <w:rPr>
          <w:lang w:val="en-AT"/>
        </w:rPr>
        <w:t xml:space="preserve"> </w:t>
      </w:r>
      <w:proofErr w:type="spellStart"/>
      <w:r w:rsidR="00AA2262" w:rsidRPr="00AA2262">
        <w:rPr>
          <w:lang w:val="en-AT"/>
        </w:rPr>
        <w:t>zu</w:t>
      </w:r>
      <w:proofErr w:type="spellEnd"/>
      <w:r w:rsidR="00AA2262" w:rsidRPr="00AA2262">
        <w:rPr>
          <w:lang w:val="en-AT"/>
        </w:rPr>
        <w:t xml:space="preserve"> </w:t>
      </w:r>
      <w:proofErr w:type="spellStart"/>
      <w:r w:rsidR="00AA2262" w:rsidRPr="00AA2262">
        <w:rPr>
          <w:lang w:val="en-AT"/>
        </w:rPr>
        <w:t>einem</w:t>
      </w:r>
      <w:proofErr w:type="spellEnd"/>
      <w:r w:rsidR="00AA2262" w:rsidRPr="00AA2262">
        <w:rPr>
          <w:lang w:val="en-AT"/>
        </w:rPr>
        <w:t xml:space="preserve"> </w:t>
      </w:r>
      <w:proofErr w:type="spellStart"/>
      <w:r w:rsidR="00AA2262" w:rsidRPr="00AA2262">
        <w:rPr>
          <w:lang w:val="en-AT"/>
        </w:rPr>
        <w:t>lebendigen</w:t>
      </w:r>
      <w:proofErr w:type="spellEnd"/>
      <w:r w:rsidR="00AA2262" w:rsidRPr="00AA2262">
        <w:rPr>
          <w:lang w:val="en-AT"/>
        </w:rPr>
        <w:t xml:space="preserve"> </w:t>
      </w:r>
      <w:proofErr w:type="spellStart"/>
      <w:r w:rsidR="00AA2262" w:rsidRPr="00AA2262">
        <w:rPr>
          <w:lang w:val="en-AT"/>
        </w:rPr>
        <w:t>Treffpunkt</w:t>
      </w:r>
      <w:proofErr w:type="spellEnd"/>
      <w:r w:rsidR="00AA2262" w:rsidRPr="00AA2262">
        <w:rPr>
          <w:lang w:val="en-AT"/>
        </w:rPr>
        <w:t xml:space="preserve"> für Kunst und Kultur </w:t>
      </w:r>
      <w:proofErr w:type="spellStart"/>
      <w:r w:rsidR="00AA2262" w:rsidRPr="00AA2262">
        <w:rPr>
          <w:lang w:val="en-AT"/>
        </w:rPr>
        <w:t>umgestaltet</w:t>
      </w:r>
      <w:proofErr w:type="spellEnd"/>
      <w:r w:rsidR="00AA2262" w:rsidRPr="00AA2262">
        <w:rPr>
          <w:lang w:val="en-AT"/>
        </w:rPr>
        <w:t>. </w:t>
      </w:r>
    </w:p>
    <w:p w14:paraId="71B946EE" w14:textId="24C61C9C" w:rsidR="00AA2262" w:rsidRPr="00AA2262" w:rsidRDefault="00AA2262" w:rsidP="00AA2262">
      <w:pPr>
        <w:pStyle w:val="NormalIndent"/>
        <w:ind w:left="0"/>
        <w:rPr>
          <w:lang w:val="en-AT"/>
        </w:rPr>
      </w:pPr>
      <w:r w:rsidRPr="00AA2262">
        <w:rPr>
          <w:lang w:val="en-AT"/>
        </w:rPr>
        <w:t>Ab dem 22. November</w:t>
      </w:r>
      <w:r>
        <w:rPr>
          <w:lang w:val="en-AT"/>
        </w:rPr>
        <w:t xml:space="preserve"> (</w:t>
      </w:r>
      <w:r w:rsidR="00BD684D">
        <w:rPr>
          <w:lang w:val="en-AT"/>
        </w:rPr>
        <w:t>Soft Opening ab 10:00 Uhr, VIP-</w:t>
      </w:r>
      <w:proofErr w:type="spellStart"/>
      <w:r>
        <w:rPr>
          <w:lang w:val="en-AT"/>
        </w:rPr>
        <w:t>Eröffnung</w:t>
      </w:r>
      <w:proofErr w:type="spellEnd"/>
      <w:r>
        <w:rPr>
          <w:lang w:val="en-AT"/>
        </w:rPr>
        <w:t xml:space="preserve"> ab 16:00</w:t>
      </w:r>
      <w:r w:rsidR="00BD684D">
        <w:rPr>
          <w:lang w:val="en-AT"/>
        </w:rPr>
        <w:t xml:space="preserve"> Uhr</w:t>
      </w:r>
      <w:r>
        <w:rPr>
          <w:lang w:val="en-AT"/>
        </w:rPr>
        <w:t>)</w:t>
      </w:r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werden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insgesamt</w:t>
      </w:r>
      <w:proofErr w:type="spellEnd"/>
      <w:r w:rsidRPr="00AA2262">
        <w:rPr>
          <w:lang w:val="en-AT"/>
        </w:rPr>
        <w:t xml:space="preserve"> 1</w:t>
      </w:r>
      <w:r w:rsidR="00A57EF4">
        <w:rPr>
          <w:lang w:val="en-AT"/>
        </w:rPr>
        <w:t>5</w:t>
      </w:r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Künstlerinnen</w:t>
      </w:r>
      <w:proofErr w:type="spellEnd"/>
      <w:r w:rsidRPr="00AA2262">
        <w:rPr>
          <w:lang w:val="en-AT"/>
        </w:rPr>
        <w:t xml:space="preserve"> und Künstler </w:t>
      </w:r>
      <w:proofErr w:type="spellStart"/>
      <w:r w:rsidRPr="00AA2262">
        <w:rPr>
          <w:lang w:val="en-AT"/>
        </w:rPr>
        <w:t>ihre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besten</w:t>
      </w:r>
      <w:proofErr w:type="spellEnd"/>
      <w:r w:rsidRPr="00AA2262">
        <w:rPr>
          <w:lang w:val="en-AT"/>
        </w:rPr>
        <w:t xml:space="preserve"> Werke in </w:t>
      </w:r>
      <w:proofErr w:type="spellStart"/>
      <w:r w:rsidRPr="00AA2262">
        <w:rPr>
          <w:lang w:val="en-AT"/>
        </w:rPr>
        <w:t>einem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unvergleichlichen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Ambiente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präsentieren</w:t>
      </w:r>
      <w:proofErr w:type="spellEnd"/>
      <w:r w:rsidRPr="00AA2262">
        <w:rPr>
          <w:lang w:val="en-AT"/>
        </w:rPr>
        <w:t xml:space="preserve"> und so das </w:t>
      </w:r>
      <w:proofErr w:type="spellStart"/>
      <w:r w:rsidRPr="00AA2262">
        <w:rPr>
          <w:lang w:val="en-AT"/>
        </w:rPr>
        <w:t>Traditionshaus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temporären</w:t>
      </w:r>
      <w:proofErr w:type="spellEnd"/>
      <w:r w:rsidRPr="00AA2262">
        <w:rPr>
          <w:lang w:val="en-AT"/>
        </w:rPr>
        <w:t xml:space="preserve"> Hotspot der Kunst </w:t>
      </w:r>
      <w:proofErr w:type="spellStart"/>
      <w:r w:rsidRPr="00AA2262">
        <w:rPr>
          <w:lang w:val="en-AT"/>
        </w:rPr>
        <w:t>machen</w:t>
      </w:r>
      <w:proofErr w:type="spellEnd"/>
      <w:r w:rsidRPr="00AA2262">
        <w:rPr>
          <w:lang w:val="en-AT"/>
        </w:rPr>
        <w:t xml:space="preserve">. Ein Pop-Up-Store für alle </w:t>
      </w:r>
      <w:proofErr w:type="spellStart"/>
      <w:r w:rsidRPr="00AA2262">
        <w:rPr>
          <w:lang w:val="en-AT"/>
        </w:rPr>
        <w:t>Kunstfans</w:t>
      </w:r>
      <w:proofErr w:type="spellEnd"/>
      <w:r w:rsidRPr="00AA2262">
        <w:rPr>
          <w:lang w:val="en-AT"/>
        </w:rPr>
        <w:t xml:space="preserve">, die </w:t>
      </w:r>
      <w:proofErr w:type="spellStart"/>
      <w:r w:rsidRPr="00AA2262">
        <w:rPr>
          <w:lang w:val="en-AT"/>
        </w:rPr>
        <w:t>vor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Weihnachten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perfekte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Gelegenheit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bekommen</w:t>
      </w:r>
      <w:proofErr w:type="spellEnd"/>
      <w:r w:rsidRPr="00AA2262">
        <w:rPr>
          <w:lang w:val="en-AT"/>
        </w:rPr>
        <w:t xml:space="preserve">, </w:t>
      </w:r>
      <w:proofErr w:type="spellStart"/>
      <w:r w:rsidRPr="00AA2262">
        <w:rPr>
          <w:lang w:val="en-AT"/>
        </w:rPr>
        <w:t>noch</w:t>
      </w:r>
      <w:proofErr w:type="spellEnd"/>
      <w:r w:rsidRPr="00AA2262">
        <w:rPr>
          <w:lang w:val="en-AT"/>
        </w:rPr>
        <w:t xml:space="preserve"> das </w:t>
      </w:r>
      <w:proofErr w:type="spellStart"/>
      <w:r w:rsidRPr="00AA2262">
        <w:rPr>
          <w:lang w:val="en-AT"/>
        </w:rPr>
        <w:t>eine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oder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andere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Kunstwerk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kaufen</w:t>
      </w:r>
      <w:proofErr w:type="spellEnd"/>
      <w:r w:rsidRPr="00AA2262">
        <w:rPr>
          <w:lang w:val="en-AT"/>
        </w:rPr>
        <w:t xml:space="preserve">. Dies </w:t>
      </w:r>
      <w:proofErr w:type="spellStart"/>
      <w:r w:rsidRPr="00AA2262">
        <w:rPr>
          <w:lang w:val="en-AT"/>
        </w:rPr>
        <w:t>alles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unter</w:t>
      </w:r>
      <w:proofErr w:type="spellEnd"/>
      <w:r w:rsidRPr="00AA2262">
        <w:rPr>
          <w:lang w:val="en-AT"/>
        </w:rPr>
        <w:t xml:space="preserve"> dem Dach von Kastner &amp; Öhler, in </w:t>
      </w:r>
      <w:proofErr w:type="spellStart"/>
      <w:r w:rsidRPr="00AA2262">
        <w:rPr>
          <w:lang w:val="en-AT"/>
        </w:rPr>
        <w:t>perfekter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Präsentation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mit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Museumswänden</w:t>
      </w:r>
      <w:proofErr w:type="spellEnd"/>
      <w:r w:rsidRPr="00AA2262">
        <w:rPr>
          <w:lang w:val="en-AT"/>
        </w:rPr>
        <w:t xml:space="preserve"> und </w:t>
      </w:r>
      <w:proofErr w:type="spellStart"/>
      <w:r w:rsidRPr="00AA2262">
        <w:rPr>
          <w:lang w:val="en-AT"/>
        </w:rPr>
        <w:t>Museumslicht</w:t>
      </w:r>
      <w:proofErr w:type="spellEnd"/>
      <w:r w:rsidRPr="00AA2262">
        <w:rPr>
          <w:lang w:val="en-AT"/>
        </w:rPr>
        <w:t xml:space="preserve">. Zu </w:t>
      </w:r>
      <w:proofErr w:type="spellStart"/>
      <w:r w:rsidRPr="00AA2262">
        <w:rPr>
          <w:lang w:val="en-AT"/>
        </w:rPr>
        <w:t>sehen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ist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breites</w:t>
      </w:r>
      <w:proofErr w:type="spellEnd"/>
      <w:r w:rsidRPr="00AA2262">
        <w:rPr>
          <w:lang w:val="en-AT"/>
        </w:rPr>
        <w:t xml:space="preserve"> Spektrum von Genres und </w:t>
      </w:r>
      <w:proofErr w:type="spellStart"/>
      <w:r w:rsidRPr="00AA2262">
        <w:rPr>
          <w:lang w:val="en-AT"/>
        </w:rPr>
        <w:t>Techniken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wie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Malerei</w:t>
      </w:r>
      <w:proofErr w:type="spellEnd"/>
      <w:r w:rsidRPr="00AA2262">
        <w:rPr>
          <w:lang w:val="en-AT"/>
        </w:rPr>
        <w:t>, </w:t>
      </w:r>
      <w:proofErr w:type="spellStart"/>
      <w:r w:rsidRPr="00AA2262">
        <w:rPr>
          <w:lang w:val="en-AT"/>
        </w:rPr>
        <w:t>Fotografie</w:t>
      </w:r>
      <w:proofErr w:type="spellEnd"/>
      <w:r w:rsidRPr="00AA2262">
        <w:rPr>
          <w:lang w:val="en-AT"/>
        </w:rPr>
        <w:t xml:space="preserve">, </w:t>
      </w:r>
      <w:proofErr w:type="spellStart"/>
      <w:r w:rsidRPr="00AA2262">
        <w:rPr>
          <w:lang w:val="en-AT"/>
        </w:rPr>
        <w:t>Skulpturen</w:t>
      </w:r>
      <w:proofErr w:type="spellEnd"/>
      <w:r w:rsidRPr="00AA2262">
        <w:rPr>
          <w:lang w:val="en-AT"/>
        </w:rPr>
        <w:t xml:space="preserve"> und Mixed Media. </w:t>
      </w:r>
    </w:p>
    <w:p w14:paraId="02F97AB7" w14:textId="7BBEB8AC" w:rsidR="00AA2262" w:rsidRPr="00AA2262" w:rsidRDefault="00AA2262" w:rsidP="00AA2262">
      <w:pPr>
        <w:pStyle w:val="NormalIndent"/>
        <w:ind w:left="0"/>
        <w:rPr>
          <w:lang w:val="en-AT"/>
        </w:rPr>
      </w:pPr>
      <w:r w:rsidRPr="00AA2262">
        <w:rPr>
          <w:lang w:val="en-AT"/>
        </w:rPr>
        <w:t xml:space="preserve">Die </w:t>
      </w:r>
      <w:proofErr w:type="spellStart"/>
      <w:r w:rsidRPr="00AA2262">
        <w:rPr>
          <w:lang w:val="en-AT"/>
        </w:rPr>
        <w:t>meisten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Künstlerinnen</w:t>
      </w:r>
      <w:proofErr w:type="spellEnd"/>
      <w:r w:rsidRPr="00AA2262">
        <w:rPr>
          <w:lang w:val="en-AT"/>
        </w:rPr>
        <w:t xml:space="preserve"> und Künstler - alle </w:t>
      </w:r>
      <w:proofErr w:type="spellStart"/>
      <w:r w:rsidRPr="00AA2262">
        <w:rPr>
          <w:lang w:val="en-AT"/>
        </w:rPr>
        <w:t>sind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mit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zahlreichen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Ausstellungen</w:t>
      </w:r>
      <w:proofErr w:type="spellEnd"/>
      <w:r w:rsidRPr="00AA2262">
        <w:rPr>
          <w:lang w:val="en-AT"/>
        </w:rPr>
        <w:t xml:space="preserve"> und </w:t>
      </w:r>
      <w:proofErr w:type="spellStart"/>
      <w:r w:rsidRPr="00AA2262">
        <w:rPr>
          <w:lang w:val="en-AT"/>
        </w:rPr>
        <w:t>Auszeichnungen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längst</w:t>
      </w:r>
      <w:proofErr w:type="spellEnd"/>
      <w:r w:rsidRPr="00AA2262">
        <w:rPr>
          <w:lang w:val="en-AT"/>
        </w:rPr>
        <w:t xml:space="preserve"> am </w:t>
      </w:r>
      <w:proofErr w:type="spellStart"/>
      <w:r w:rsidRPr="00AA2262">
        <w:rPr>
          <w:lang w:val="en-AT"/>
        </w:rPr>
        <w:t>Kunstmarkt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angekommen</w:t>
      </w:r>
      <w:proofErr w:type="spellEnd"/>
      <w:r w:rsidRPr="00AA2262">
        <w:rPr>
          <w:lang w:val="en-AT"/>
        </w:rPr>
        <w:t xml:space="preserve">, - </w:t>
      </w:r>
      <w:proofErr w:type="spellStart"/>
      <w:r w:rsidRPr="00AA2262">
        <w:rPr>
          <w:lang w:val="en-AT"/>
        </w:rPr>
        <w:t>sind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persönlich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anwesend</w:t>
      </w:r>
      <w:proofErr w:type="spellEnd"/>
      <w:r w:rsidRPr="00AA2262">
        <w:rPr>
          <w:lang w:val="en-AT"/>
        </w:rPr>
        <w:t xml:space="preserve"> und </w:t>
      </w:r>
      <w:proofErr w:type="spellStart"/>
      <w:r w:rsidRPr="00AA2262">
        <w:rPr>
          <w:lang w:val="en-AT"/>
        </w:rPr>
        <w:t>werden</w:t>
      </w:r>
      <w:proofErr w:type="spellEnd"/>
      <w:r w:rsidRPr="00AA2262">
        <w:rPr>
          <w:lang w:val="en-AT"/>
        </w:rPr>
        <w:t xml:space="preserve"> den </w:t>
      </w:r>
      <w:proofErr w:type="spellStart"/>
      <w:r w:rsidRPr="00AA2262">
        <w:rPr>
          <w:lang w:val="en-AT"/>
        </w:rPr>
        <w:t>Besuch</w:t>
      </w:r>
      <w:proofErr w:type="spellEnd"/>
      <w:r w:rsidRPr="00AA2262">
        <w:rPr>
          <w:lang w:val="en-AT"/>
        </w:rPr>
        <w:t xml:space="preserve"> in </w:t>
      </w:r>
      <w:proofErr w:type="spellStart"/>
      <w:r w:rsidRPr="00AA2262">
        <w:rPr>
          <w:lang w:val="en-AT"/>
        </w:rPr>
        <w:t>diesem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ehrwürdigen</w:t>
      </w:r>
      <w:proofErr w:type="spellEnd"/>
      <w:r w:rsidRPr="00AA2262">
        <w:rPr>
          <w:lang w:val="en-AT"/>
        </w:rPr>
        <w:t xml:space="preserve"> Shopping-Tempel 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unvergesslichen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Erlebnis</w:t>
      </w:r>
      <w:proofErr w:type="spellEnd"/>
      <w:r w:rsidRPr="00AA2262">
        <w:rPr>
          <w:lang w:val="en-AT"/>
        </w:rPr>
        <w:t xml:space="preserve"> gestalten. </w:t>
      </w:r>
    </w:p>
    <w:p w14:paraId="778E1E78" w14:textId="7A28E13C" w:rsidR="00AA2262" w:rsidRPr="00AA2262" w:rsidRDefault="00AA2262" w:rsidP="00AA2262">
      <w:pPr>
        <w:pStyle w:val="NormalIndent"/>
        <w:ind w:left="0"/>
        <w:rPr>
          <w:lang w:val="en-AT"/>
        </w:rPr>
      </w:pPr>
      <w:r w:rsidRPr="00AA2262">
        <w:rPr>
          <w:lang w:val="en-AT"/>
        </w:rPr>
        <w:t xml:space="preserve">Kunst </w:t>
      </w:r>
      <w:proofErr w:type="spellStart"/>
      <w:r w:rsidRPr="00AA2262">
        <w:rPr>
          <w:lang w:val="en-AT"/>
        </w:rPr>
        <w:t>im</w:t>
      </w:r>
      <w:proofErr w:type="spellEnd"/>
      <w:r w:rsidRPr="00AA2262">
        <w:rPr>
          <w:lang w:val="en-AT"/>
        </w:rPr>
        <w:t xml:space="preserve"> Lounge </w:t>
      </w:r>
      <w:proofErr w:type="spellStart"/>
      <w:r w:rsidRPr="00AA2262">
        <w:rPr>
          <w:lang w:val="en-AT"/>
        </w:rPr>
        <w:t>Ambiente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erleben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kann</w:t>
      </w:r>
      <w:proofErr w:type="spellEnd"/>
      <w:r w:rsidRPr="00AA2262">
        <w:rPr>
          <w:lang w:val="en-AT"/>
        </w:rPr>
        <w:t xml:space="preserve"> man </w:t>
      </w:r>
      <w:proofErr w:type="spellStart"/>
      <w:r w:rsidRPr="00AA2262">
        <w:rPr>
          <w:lang w:val="en-AT"/>
        </w:rPr>
        <w:t>ebenfalls</w:t>
      </w:r>
      <w:proofErr w:type="spellEnd"/>
      <w:r w:rsidRPr="00AA2262">
        <w:rPr>
          <w:lang w:val="en-AT"/>
        </w:rPr>
        <w:t xml:space="preserve">: </w:t>
      </w:r>
      <w:proofErr w:type="spellStart"/>
      <w:r w:rsidRPr="00AA2262">
        <w:rPr>
          <w:lang w:val="en-AT"/>
        </w:rPr>
        <w:t>mit</w:t>
      </w:r>
      <w:proofErr w:type="spellEnd"/>
      <w:r w:rsidRPr="00AA2262">
        <w:rPr>
          <w:lang w:val="en-AT"/>
        </w:rPr>
        <w:t xml:space="preserve"> Superfly Sound und </w:t>
      </w:r>
      <w:proofErr w:type="spellStart"/>
      <w:r w:rsidRPr="00AA2262">
        <w:rPr>
          <w:lang w:val="en-AT"/>
        </w:rPr>
        <w:t>einem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Angebot</w:t>
      </w:r>
      <w:proofErr w:type="spellEnd"/>
      <w:r w:rsidRPr="00AA2262">
        <w:rPr>
          <w:lang w:val="en-AT"/>
        </w:rPr>
        <w:t xml:space="preserve">, das </w:t>
      </w:r>
      <w:proofErr w:type="spellStart"/>
      <w:r w:rsidRPr="00AA2262">
        <w:rPr>
          <w:lang w:val="en-AT"/>
        </w:rPr>
        <w:t>zum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Bleiben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einlädt</w:t>
      </w:r>
      <w:proofErr w:type="spellEnd"/>
      <w:r w:rsidRPr="00AA2262">
        <w:rPr>
          <w:lang w:val="en-AT"/>
        </w:rPr>
        <w:t xml:space="preserve">. Wein, Secco und </w:t>
      </w:r>
      <w:proofErr w:type="spellStart"/>
      <w:r w:rsidRPr="00AA2262">
        <w:rPr>
          <w:lang w:val="en-AT"/>
        </w:rPr>
        <w:t>viele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Geschenkideen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vor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Weihnachten</w:t>
      </w:r>
      <w:proofErr w:type="spellEnd"/>
      <w:r w:rsidRPr="00AA2262">
        <w:rPr>
          <w:lang w:val="en-AT"/>
        </w:rPr>
        <w:t xml:space="preserve"> von Leo Hillinger, Illy Café, Red Bull Bar und Live DJ Performance: </w:t>
      </w:r>
      <w:proofErr w:type="spellStart"/>
      <w:r w:rsidRPr="00AA2262">
        <w:rPr>
          <w:lang w:val="en-AT"/>
        </w:rPr>
        <w:t>hier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klingt</w:t>
      </w:r>
      <w:proofErr w:type="spellEnd"/>
      <w:r w:rsidRPr="00AA2262">
        <w:rPr>
          <w:lang w:val="en-AT"/>
        </w:rPr>
        <w:t xml:space="preserve"> der </w:t>
      </w:r>
      <w:proofErr w:type="spellStart"/>
      <w:r w:rsidRPr="00AA2262">
        <w:rPr>
          <w:lang w:val="en-AT"/>
        </w:rPr>
        <w:t>Kunstgenuss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aus</w:t>
      </w:r>
      <w:proofErr w:type="spellEnd"/>
      <w:r w:rsidRPr="00AA2262">
        <w:rPr>
          <w:lang w:val="en-AT"/>
        </w:rPr>
        <w:t>, die Lounge </w:t>
      </w:r>
      <w:proofErr w:type="spellStart"/>
      <w:r w:rsidRPr="00AA2262">
        <w:rPr>
          <w:lang w:val="en-AT"/>
        </w:rPr>
        <w:t>lädt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zum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Verweilen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</w:t>
      </w:r>
      <w:proofErr w:type="spellEnd"/>
      <w:r w:rsidRPr="00AA2262">
        <w:rPr>
          <w:lang w:val="en-AT"/>
        </w:rPr>
        <w:t xml:space="preserve"> und </w:t>
      </w:r>
      <w:proofErr w:type="spellStart"/>
      <w:r w:rsidRPr="00AA2262">
        <w:rPr>
          <w:lang w:val="en-AT"/>
        </w:rPr>
        <w:t>bietet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mit</w:t>
      </w:r>
      <w:proofErr w:type="spellEnd"/>
      <w:r w:rsidRPr="00AA2262">
        <w:rPr>
          <w:lang w:val="en-AT"/>
        </w:rPr>
        <w:t xml:space="preserve"> Drinks und </w:t>
      </w:r>
      <w:proofErr w:type="spellStart"/>
      <w:r w:rsidRPr="00AA2262">
        <w:rPr>
          <w:lang w:val="en-AT"/>
        </w:rPr>
        <w:t>kleinen</w:t>
      </w:r>
      <w:proofErr w:type="spellEnd"/>
      <w:r w:rsidRPr="00AA2262">
        <w:rPr>
          <w:lang w:val="en-AT"/>
        </w:rPr>
        <w:t xml:space="preserve"> Snacks </w:t>
      </w:r>
      <w:proofErr w:type="spellStart"/>
      <w:r w:rsidRPr="00AA2262">
        <w:rPr>
          <w:lang w:val="en-AT"/>
        </w:rPr>
        <w:t>eine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gute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Gelegenheit</w:t>
      </w:r>
      <w:proofErr w:type="spellEnd"/>
      <w:r w:rsidRPr="00AA2262">
        <w:rPr>
          <w:lang w:val="en-AT"/>
        </w:rPr>
        <w:t xml:space="preserve">, um </w:t>
      </w:r>
      <w:proofErr w:type="spellStart"/>
      <w:r w:rsidRPr="00AA2262">
        <w:rPr>
          <w:lang w:val="en-AT"/>
        </w:rPr>
        <w:t>über</w:t>
      </w:r>
      <w:proofErr w:type="spellEnd"/>
      <w:r w:rsidRPr="00AA2262">
        <w:rPr>
          <w:lang w:val="en-AT"/>
        </w:rPr>
        <w:t xml:space="preserve"> das </w:t>
      </w:r>
      <w:proofErr w:type="spellStart"/>
      <w:r w:rsidRPr="00AA2262">
        <w:rPr>
          <w:lang w:val="en-AT"/>
        </w:rPr>
        <w:t>Gesehene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reflektieren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oder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gleich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Neuerwerbung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feiern</w:t>
      </w:r>
      <w:proofErr w:type="spellEnd"/>
      <w:r w:rsidRPr="00AA2262">
        <w:rPr>
          <w:lang w:val="en-AT"/>
        </w:rPr>
        <w:t xml:space="preserve">. Denn das Motto </w:t>
      </w:r>
      <w:proofErr w:type="spellStart"/>
      <w:r w:rsidRPr="00AA2262">
        <w:rPr>
          <w:lang w:val="en-AT"/>
        </w:rPr>
        <w:t>lautet</w:t>
      </w:r>
      <w:proofErr w:type="spellEnd"/>
      <w:r w:rsidRPr="00AA2262">
        <w:rPr>
          <w:lang w:val="en-AT"/>
        </w:rPr>
        <w:t xml:space="preserve">: </w:t>
      </w:r>
      <w:proofErr w:type="spellStart"/>
      <w:r w:rsidRPr="00AA2262">
        <w:rPr>
          <w:lang w:val="en-AT"/>
        </w:rPr>
        <w:t>jedes</w:t>
      </w:r>
      <w:proofErr w:type="spellEnd"/>
      <w:r w:rsidRPr="00AA2262">
        <w:rPr>
          <w:lang w:val="en-AT"/>
        </w:rPr>
        <w:t xml:space="preserve"> Werk, das </w:t>
      </w:r>
      <w:proofErr w:type="spellStart"/>
      <w:r w:rsidRPr="00AA2262">
        <w:rPr>
          <w:lang w:val="en-AT"/>
        </w:rPr>
        <w:t>ausgestellt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ist</w:t>
      </w:r>
      <w:proofErr w:type="spellEnd"/>
      <w:r w:rsidRPr="00AA2262">
        <w:rPr>
          <w:lang w:val="en-AT"/>
        </w:rPr>
        <w:t xml:space="preserve">, </w:t>
      </w:r>
      <w:proofErr w:type="spellStart"/>
      <w:r w:rsidRPr="00AA2262">
        <w:rPr>
          <w:lang w:val="en-AT"/>
        </w:rPr>
        <w:t>kann</w:t>
      </w:r>
      <w:proofErr w:type="spellEnd"/>
      <w:r w:rsidRPr="00AA2262">
        <w:rPr>
          <w:lang w:val="en-AT"/>
        </w:rPr>
        <w:t xml:space="preserve"> und will gerne </w:t>
      </w:r>
      <w:proofErr w:type="spellStart"/>
      <w:r w:rsidRPr="00AA2262">
        <w:rPr>
          <w:lang w:val="en-AT"/>
        </w:rPr>
        <w:t>gekauft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werden</w:t>
      </w:r>
      <w:proofErr w:type="spellEnd"/>
      <w:r w:rsidRPr="00AA2262">
        <w:rPr>
          <w:lang w:val="en-AT"/>
        </w:rPr>
        <w:t>. </w:t>
      </w:r>
    </w:p>
    <w:p w14:paraId="2233DDAD" w14:textId="77777777" w:rsidR="00AA2262" w:rsidRPr="00AA2262" w:rsidRDefault="00AA2262" w:rsidP="00AA2262">
      <w:pPr>
        <w:pStyle w:val="NormalIndent"/>
        <w:ind w:left="0"/>
        <w:rPr>
          <w:lang w:val="en-AT"/>
        </w:rPr>
      </w:pPr>
      <w:r w:rsidRPr="00AA2262">
        <w:rPr>
          <w:lang w:val="en-AT"/>
        </w:rPr>
        <w:t xml:space="preserve">Der </w:t>
      </w:r>
      <w:proofErr w:type="spellStart"/>
      <w:r w:rsidRPr="00AA2262">
        <w:rPr>
          <w:lang w:val="en-AT"/>
        </w:rPr>
        <w:t>Eintritt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diesem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exklusiven</w:t>
      </w:r>
      <w:proofErr w:type="spellEnd"/>
      <w:r w:rsidRPr="00AA2262">
        <w:rPr>
          <w:lang w:val="en-AT"/>
        </w:rPr>
        <w:t xml:space="preserve"> Kunst-Event </w:t>
      </w:r>
      <w:proofErr w:type="spellStart"/>
      <w:r w:rsidRPr="00AA2262">
        <w:rPr>
          <w:lang w:val="en-AT"/>
        </w:rPr>
        <w:t>ist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frei</w:t>
      </w:r>
      <w:proofErr w:type="spellEnd"/>
      <w:r w:rsidRPr="00AA2262">
        <w:rPr>
          <w:lang w:val="en-AT"/>
        </w:rPr>
        <w:t xml:space="preserve"> und </w:t>
      </w:r>
      <w:proofErr w:type="spellStart"/>
      <w:r w:rsidRPr="00AA2262">
        <w:rPr>
          <w:lang w:val="en-AT"/>
        </w:rPr>
        <w:t>zu</w:t>
      </w:r>
      <w:proofErr w:type="spellEnd"/>
      <w:r w:rsidRPr="00AA2262">
        <w:rPr>
          <w:lang w:val="en-AT"/>
        </w:rPr>
        <w:t xml:space="preserve"> den </w:t>
      </w:r>
      <w:proofErr w:type="spellStart"/>
      <w:r w:rsidRPr="00AA2262">
        <w:rPr>
          <w:lang w:val="en-AT"/>
        </w:rPr>
        <w:t>Öffnungszeiten</w:t>
      </w:r>
      <w:proofErr w:type="spellEnd"/>
      <w:r w:rsidRPr="00AA2262">
        <w:rPr>
          <w:lang w:val="en-AT"/>
        </w:rPr>
        <w:t xml:space="preserve"> von K&amp;Ö (9.30 – 18.30) </w:t>
      </w:r>
      <w:proofErr w:type="spellStart"/>
      <w:r w:rsidRPr="00AA2262">
        <w:rPr>
          <w:lang w:val="en-AT"/>
        </w:rPr>
        <w:t>möglich</w:t>
      </w:r>
      <w:proofErr w:type="spellEnd"/>
      <w:r w:rsidRPr="00AA2262">
        <w:rPr>
          <w:lang w:val="en-AT"/>
        </w:rPr>
        <w:t>.</w:t>
      </w:r>
    </w:p>
    <w:p w14:paraId="3ACC07E5" w14:textId="02C5B12E" w:rsidR="00AA2262" w:rsidRDefault="00AA2262" w:rsidP="00AA2262">
      <w:pPr>
        <w:pStyle w:val="NormalIndent"/>
        <w:ind w:left="0"/>
        <w:rPr>
          <w:lang w:val="en-AT"/>
        </w:rPr>
      </w:pPr>
      <w:r w:rsidRPr="00AA2262">
        <w:rPr>
          <w:lang w:val="en-AT"/>
        </w:rPr>
        <w:t xml:space="preserve">Alle </w:t>
      </w:r>
      <w:proofErr w:type="spellStart"/>
      <w:r w:rsidRPr="00AA2262">
        <w:rPr>
          <w:lang w:val="en-AT"/>
        </w:rPr>
        <w:t>Kunstwerke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sind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durch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eine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Kooperation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mit</w:t>
      </w:r>
      <w:proofErr w:type="spellEnd"/>
      <w:r w:rsidRPr="00AA2262">
        <w:rPr>
          <w:lang w:val="en-AT"/>
        </w:rPr>
        <w:t xml:space="preserve"> dem Grazer </w:t>
      </w:r>
      <w:proofErr w:type="spellStart"/>
      <w:r w:rsidRPr="00AA2262">
        <w:rPr>
          <w:lang w:val="en-AT"/>
        </w:rPr>
        <w:t>Unternehmen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scan.art</w:t>
      </w:r>
      <w:proofErr w:type="spellEnd"/>
      <w:r w:rsidRPr="00AA2262">
        <w:rPr>
          <w:lang w:val="en-AT"/>
        </w:rPr>
        <w:t xml:space="preserve"> in </w:t>
      </w:r>
      <w:proofErr w:type="spellStart"/>
      <w:r w:rsidRPr="00AA2262">
        <w:rPr>
          <w:lang w:val="en-AT"/>
        </w:rPr>
        <w:t>einem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digitalen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Ausstellungsguide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erfasst</w:t>
      </w:r>
      <w:proofErr w:type="spellEnd"/>
      <w:r>
        <w:rPr>
          <w:lang w:val="en-AT"/>
        </w:rPr>
        <w:t>.</w:t>
      </w:r>
    </w:p>
    <w:p w14:paraId="33BB65C9" w14:textId="77777777" w:rsidR="004B390B" w:rsidRDefault="004B390B" w:rsidP="00AA2262">
      <w:pPr>
        <w:pStyle w:val="NormalIndent"/>
        <w:ind w:left="0"/>
        <w:rPr>
          <w:lang w:val="en-AT"/>
        </w:rPr>
      </w:pPr>
    </w:p>
    <w:p w14:paraId="2DEB477B" w14:textId="77777777" w:rsidR="004B390B" w:rsidRPr="00AA2262" w:rsidRDefault="004B390B" w:rsidP="00AA2262">
      <w:pPr>
        <w:pStyle w:val="NormalIndent"/>
        <w:ind w:left="0"/>
        <w:rPr>
          <w:lang w:val="en-AT"/>
        </w:rPr>
      </w:pPr>
    </w:p>
    <w:p w14:paraId="3F7A74F3" w14:textId="6DD54D65" w:rsidR="00AA2262" w:rsidRPr="00AA2262" w:rsidRDefault="00AA2262" w:rsidP="00AA2262">
      <w:pPr>
        <w:pStyle w:val="NormalIndent"/>
        <w:ind w:left="0"/>
        <w:rPr>
          <w:lang w:val="en-AT"/>
        </w:rPr>
      </w:pPr>
      <w:r w:rsidRPr="00AA2262">
        <w:rPr>
          <w:lang w:val="en-AT"/>
        </w:rPr>
        <w:lastRenderedPageBreak/>
        <w:t> </w:t>
      </w:r>
      <w:proofErr w:type="spellStart"/>
      <w:r w:rsidRPr="00AA2262">
        <w:rPr>
          <w:b/>
          <w:bCs/>
          <w:lang w:val="en-AT"/>
        </w:rPr>
        <w:t>KünstlerInnenliste</w:t>
      </w:r>
      <w:proofErr w:type="spellEnd"/>
      <w:r w:rsidRPr="00AA2262">
        <w:rPr>
          <w:b/>
          <w:bCs/>
          <w:lang w:val="en-AT"/>
        </w:rPr>
        <w:t>:</w:t>
      </w:r>
    </w:p>
    <w:p w14:paraId="57E56F02" w14:textId="77777777" w:rsidR="00AA2262" w:rsidRPr="00AA2262" w:rsidRDefault="00AA2262">
      <w:pPr>
        <w:pStyle w:val="NormalIndent"/>
        <w:numPr>
          <w:ilvl w:val="0"/>
          <w:numId w:val="10"/>
        </w:numPr>
        <w:rPr>
          <w:lang w:val="en-AT"/>
        </w:rPr>
      </w:pPr>
      <w:r w:rsidRPr="00AA2262">
        <w:rPr>
          <w:lang w:val="en-AT"/>
        </w:rPr>
        <w:t>Reinmar Bartl</w:t>
      </w:r>
    </w:p>
    <w:p w14:paraId="2F2686D8" w14:textId="7071F1D9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>Karin Berghofer</w:t>
      </w:r>
    </w:p>
    <w:p w14:paraId="318ADE89" w14:textId="05D421A4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>Jan Boehmer</w:t>
      </w:r>
    </w:p>
    <w:p w14:paraId="53F3EB54" w14:textId="412BEB49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proofErr w:type="spellStart"/>
      <w:r>
        <w:rPr>
          <w:lang w:val="en-AT"/>
        </w:rPr>
        <w:t>Feromontana</w:t>
      </w:r>
      <w:proofErr w:type="spellEnd"/>
    </w:p>
    <w:p w14:paraId="3787F879" w14:textId="2C8C0AA7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 xml:space="preserve">Michael </w:t>
      </w:r>
      <w:proofErr w:type="spellStart"/>
      <w:r>
        <w:rPr>
          <w:lang w:val="en-AT"/>
        </w:rPr>
        <w:t>Hochfellner</w:t>
      </w:r>
      <w:proofErr w:type="spellEnd"/>
    </w:p>
    <w:p w14:paraId="76541777" w14:textId="1CF24950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>Tamara Kolb</w:t>
      </w:r>
    </w:p>
    <w:p w14:paraId="13152473" w14:textId="604CC907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 xml:space="preserve">Paul </w:t>
      </w:r>
      <w:proofErr w:type="spellStart"/>
      <w:r>
        <w:rPr>
          <w:lang w:val="en-AT"/>
        </w:rPr>
        <w:t>Landerl</w:t>
      </w:r>
      <w:proofErr w:type="spellEnd"/>
    </w:p>
    <w:p w14:paraId="2D23F8C4" w14:textId="7FBE5EBA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 xml:space="preserve">Annegret </w:t>
      </w:r>
      <w:proofErr w:type="spellStart"/>
      <w:r>
        <w:rPr>
          <w:lang w:val="en-AT"/>
        </w:rPr>
        <w:t>Liebminger</w:t>
      </w:r>
      <w:proofErr w:type="spellEnd"/>
    </w:p>
    <w:p w14:paraId="580B3864" w14:textId="77777777" w:rsidR="00AA2262" w:rsidRPr="00AA2262" w:rsidRDefault="00AA2262">
      <w:pPr>
        <w:pStyle w:val="NormalIndent"/>
        <w:numPr>
          <w:ilvl w:val="0"/>
          <w:numId w:val="10"/>
        </w:numPr>
        <w:rPr>
          <w:lang w:val="en-AT"/>
        </w:rPr>
      </w:pPr>
      <w:r w:rsidRPr="00AA2262">
        <w:rPr>
          <w:lang w:val="en-AT"/>
        </w:rPr>
        <w:t>Josef Maier</w:t>
      </w:r>
    </w:p>
    <w:p w14:paraId="417F2F37" w14:textId="2EDA9372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 xml:space="preserve">Helmut Otmar </w:t>
      </w:r>
      <w:proofErr w:type="spellStart"/>
      <w:r>
        <w:rPr>
          <w:lang w:val="en-AT"/>
        </w:rPr>
        <w:t>Kindlinger</w:t>
      </w:r>
      <w:proofErr w:type="spellEnd"/>
    </w:p>
    <w:p w14:paraId="76D643B4" w14:textId="7B6F1AF1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>Gottfried Pengg-</w:t>
      </w:r>
      <w:proofErr w:type="spellStart"/>
      <w:r>
        <w:rPr>
          <w:lang w:val="en-AT"/>
        </w:rPr>
        <w:t>Auheim</w:t>
      </w:r>
      <w:proofErr w:type="spellEnd"/>
    </w:p>
    <w:p w14:paraId="0A97C328" w14:textId="1FD42F0A" w:rsidR="00AA2262" w:rsidRP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>David Pucher</w:t>
      </w:r>
    </w:p>
    <w:p w14:paraId="09D68333" w14:textId="3C18D9CB" w:rsidR="00AA2262" w:rsidRDefault="00B44870">
      <w:pPr>
        <w:pStyle w:val="NormalIndent"/>
        <w:numPr>
          <w:ilvl w:val="0"/>
          <w:numId w:val="10"/>
        </w:numPr>
        <w:rPr>
          <w:lang w:val="en-AT"/>
        </w:rPr>
      </w:pPr>
      <w:r>
        <w:rPr>
          <w:lang w:val="en-AT"/>
        </w:rPr>
        <w:t>COCO Wasabi</w:t>
      </w:r>
    </w:p>
    <w:p w14:paraId="0F6821EF" w14:textId="65434609" w:rsidR="00302513" w:rsidRPr="00BD684D" w:rsidRDefault="00B44870">
      <w:pPr>
        <w:pStyle w:val="NormalIndent"/>
        <w:numPr>
          <w:ilvl w:val="0"/>
          <w:numId w:val="10"/>
        </w:numPr>
        <w:rPr>
          <w:lang w:val="en-AT"/>
        </w:rPr>
      </w:pPr>
      <w:proofErr w:type="spellStart"/>
      <w:r>
        <w:rPr>
          <w:lang w:val="en-AT"/>
        </w:rPr>
        <w:t>Wenzo</w:t>
      </w:r>
      <w:proofErr w:type="spellEnd"/>
    </w:p>
    <w:p w14:paraId="54C9A80C" w14:textId="77777777" w:rsidR="004B390B" w:rsidRDefault="004B390B" w:rsidP="00C75128">
      <w:pPr>
        <w:pStyle w:val="NormalIndent"/>
        <w:ind w:left="0"/>
        <w:jc w:val="left"/>
        <w:rPr>
          <w:b/>
          <w:bCs/>
        </w:rPr>
      </w:pPr>
    </w:p>
    <w:p w14:paraId="4A1699E7" w14:textId="36221698" w:rsidR="006B67C2" w:rsidRDefault="006B67C2" w:rsidP="00C75128">
      <w:pPr>
        <w:pStyle w:val="NormalIndent"/>
        <w:ind w:left="0"/>
        <w:jc w:val="left"/>
        <w:rPr>
          <w:b/>
          <w:bCs/>
        </w:rPr>
      </w:pPr>
      <w:r>
        <w:rPr>
          <w:b/>
          <w:bCs/>
        </w:rPr>
        <w:t>Öffnungszeiten</w:t>
      </w:r>
    </w:p>
    <w:p w14:paraId="38EDB341" w14:textId="426B5C0B" w:rsidR="006B67C2" w:rsidRDefault="006B67C2" w:rsidP="006B67C2">
      <w:pPr>
        <w:pStyle w:val="NormalIndent"/>
        <w:ind w:left="0"/>
        <w:rPr>
          <w:lang w:val="en-AT"/>
        </w:rPr>
      </w:pPr>
      <w:r>
        <w:rPr>
          <w:lang w:val="en-AT"/>
        </w:rPr>
        <w:t>Freitag,</w:t>
      </w:r>
      <w:r w:rsidRPr="00AA2262">
        <w:rPr>
          <w:lang w:val="en-AT"/>
        </w:rPr>
        <w:t xml:space="preserve"> 22.</w:t>
      </w:r>
      <w:r>
        <w:rPr>
          <w:lang w:val="en-AT"/>
        </w:rPr>
        <w:t xml:space="preserve"> Bis Samstag, </w:t>
      </w:r>
      <w:r w:rsidRPr="00AA2262">
        <w:rPr>
          <w:lang w:val="en-AT"/>
        </w:rPr>
        <w:t xml:space="preserve">30.11.2024, </w:t>
      </w:r>
      <w:proofErr w:type="spellStart"/>
      <w:r w:rsidRPr="00AA2262">
        <w:rPr>
          <w:lang w:val="en-AT"/>
        </w:rPr>
        <w:t>täglich</w:t>
      </w:r>
      <w:proofErr w:type="spellEnd"/>
      <w:r w:rsidRPr="00AA2262">
        <w:rPr>
          <w:lang w:val="en-AT"/>
        </w:rPr>
        <w:t xml:space="preserve"> </w:t>
      </w:r>
      <w:proofErr w:type="spellStart"/>
      <w:r w:rsidRPr="00AA2262">
        <w:rPr>
          <w:lang w:val="en-AT"/>
        </w:rPr>
        <w:t>außer</w:t>
      </w:r>
      <w:proofErr w:type="spellEnd"/>
      <w:r w:rsidRPr="00AA2262">
        <w:rPr>
          <w:lang w:val="en-AT"/>
        </w:rPr>
        <w:t xml:space="preserve"> Sonntag 9.30 – 18.30</w:t>
      </w:r>
      <w:r>
        <w:rPr>
          <w:lang w:val="en-AT"/>
        </w:rPr>
        <w:t xml:space="preserve"> Uhr</w:t>
      </w:r>
    </w:p>
    <w:p w14:paraId="6A1EC162" w14:textId="56558740" w:rsidR="006B67C2" w:rsidRDefault="006B67C2" w:rsidP="006B67C2">
      <w:pPr>
        <w:pStyle w:val="NormalIndent"/>
        <w:ind w:left="0"/>
        <w:rPr>
          <w:lang w:val="en-AT"/>
        </w:rPr>
      </w:pPr>
      <w:r>
        <w:rPr>
          <w:lang w:val="en-AT"/>
        </w:rPr>
        <w:t>VIP-</w:t>
      </w:r>
      <w:proofErr w:type="spellStart"/>
      <w:r>
        <w:rPr>
          <w:lang w:val="en-AT"/>
        </w:rPr>
        <w:t>Eröffnung</w:t>
      </w:r>
      <w:proofErr w:type="spellEnd"/>
      <w:r>
        <w:rPr>
          <w:lang w:val="en-AT"/>
        </w:rPr>
        <w:t>: Freitag 22.11 ab 16:00 Uhr</w:t>
      </w:r>
    </w:p>
    <w:p w14:paraId="6AC32587" w14:textId="77777777" w:rsidR="004B390B" w:rsidRDefault="004B390B" w:rsidP="006B67C2">
      <w:pPr>
        <w:pStyle w:val="NormalIndent"/>
        <w:ind w:left="0"/>
        <w:rPr>
          <w:b/>
          <w:bCs/>
          <w:lang w:val="en-AT"/>
        </w:rPr>
      </w:pPr>
    </w:p>
    <w:p w14:paraId="38B5EFE8" w14:textId="5740C49A" w:rsidR="00CB3CF3" w:rsidRDefault="00CB3CF3" w:rsidP="006B67C2">
      <w:pPr>
        <w:pStyle w:val="NormalIndent"/>
        <w:ind w:left="0"/>
        <w:rPr>
          <w:b/>
          <w:bCs/>
          <w:lang w:val="en-AT"/>
        </w:rPr>
      </w:pPr>
      <w:proofErr w:type="spellStart"/>
      <w:r w:rsidRPr="00CB3CF3">
        <w:rPr>
          <w:b/>
          <w:bCs/>
          <w:lang w:val="en-AT"/>
        </w:rPr>
        <w:t>Veranstalter</w:t>
      </w:r>
      <w:proofErr w:type="spellEnd"/>
    </w:p>
    <w:p w14:paraId="63B9AA8E" w14:textId="35D2C7EC" w:rsidR="00CB3CF3" w:rsidRDefault="00CB3CF3" w:rsidP="006B67C2">
      <w:pPr>
        <w:pStyle w:val="NormalIndent"/>
        <w:ind w:left="0"/>
        <w:rPr>
          <w:lang w:val="en-AT"/>
        </w:rPr>
      </w:pPr>
      <w:r w:rsidRPr="00CB3CF3">
        <w:rPr>
          <w:lang w:val="en-AT"/>
        </w:rPr>
        <w:t>Wolfgang Pelz</w:t>
      </w:r>
      <w:r>
        <w:rPr>
          <w:lang w:val="en-AT"/>
        </w:rPr>
        <w:t xml:space="preserve">, </w:t>
      </w:r>
      <w:proofErr w:type="spellStart"/>
      <w:r>
        <w:rPr>
          <w:lang w:val="en-AT"/>
        </w:rPr>
        <w:t>Veranstalter</w:t>
      </w:r>
      <w:proofErr w:type="spellEnd"/>
      <w:r>
        <w:rPr>
          <w:lang w:val="en-AT"/>
        </w:rPr>
        <w:t xml:space="preserve"> der </w:t>
      </w:r>
      <w:hyperlink r:id="rId9" w:history="1">
        <w:r w:rsidRPr="00CB3CF3">
          <w:rPr>
            <w:rStyle w:val="Hyperlink"/>
            <w:lang w:val="en-AT"/>
          </w:rPr>
          <w:t>Art Austria</w:t>
        </w:r>
      </w:hyperlink>
      <w:r>
        <w:rPr>
          <w:lang w:val="en-AT"/>
        </w:rPr>
        <w:t xml:space="preserve"> (MQ Wien), </w:t>
      </w:r>
      <w:hyperlink r:id="rId10" w:history="1">
        <w:r w:rsidRPr="00CB3CF3">
          <w:rPr>
            <w:rStyle w:val="Hyperlink"/>
            <w:lang w:val="en-AT"/>
          </w:rPr>
          <w:t>Art at the Park</w:t>
        </w:r>
      </w:hyperlink>
      <w:r>
        <w:rPr>
          <w:lang w:val="en-AT"/>
        </w:rPr>
        <w:t xml:space="preserve"> (Park Hyatt Wien), </w:t>
      </w:r>
      <w:hyperlink r:id="rId11" w:history="1">
        <w:r w:rsidRPr="00CB3CF3">
          <w:rPr>
            <w:rStyle w:val="Hyperlink"/>
            <w:lang w:val="en-AT"/>
          </w:rPr>
          <w:t>Art Austria Highlights</w:t>
        </w:r>
      </w:hyperlink>
      <w:r>
        <w:rPr>
          <w:lang w:val="en-AT"/>
        </w:rPr>
        <w:t xml:space="preserve"> (Wien &amp; Hong Kong)</w:t>
      </w:r>
    </w:p>
    <w:p w14:paraId="5370E09A" w14:textId="6B0DF710" w:rsidR="00CB3CF3" w:rsidRPr="00CB3CF3" w:rsidRDefault="00CB3CF3" w:rsidP="006B67C2">
      <w:pPr>
        <w:pStyle w:val="NormalIndent"/>
        <w:ind w:left="0"/>
        <w:rPr>
          <w:lang w:val="en-AT"/>
        </w:rPr>
      </w:pPr>
      <w:r>
        <w:rPr>
          <w:lang w:val="en-AT"/>
        </w:rPr>
        <w:t xml:space="preserve">Gottfried Eisenberger, </w:t>
      </w:r>
      <w:proofErr w:type="spellStart"/>
      <w:r>
        <w:rPr>
          <w:lang w:val="en-AT"/>
        </w:rPr>
        <w:t>Geschäftsführer</w:t>
      </w:r>
      <w:proofErr w:type="spellEnd"/>
      <w:r>
        <w:rPr>
          <w:lang w:val="en-AT"/>
        </w:rPr>
        <w:t xml:space="preserve"> </w:t>
      </w:r>
      <w:hyperlink r:id="rId12" w:history="1">
        <w:proofErr w:type="spellStart"/>
        <w:r w:rsidRPr="00CB3CF3">
          <w:rPr>
            <w:rStyle w:val="Hyperlink"/>
            <w:lang w:val="en-AT"/>
          </w:rPr>
          <w:t>scan.art</w:t>
        </w:r>
        <w:proofErr w:type="spellEnd"/>
      </w:hyperlink>
      <w:r>
        <w:rPr>
          <w:lang w:val="en-AT"/>
        </w:rPr>
        <w:t xml:space="preserve">, </w:t>
      </w:r>
      <w:proofErr w:type="spellStart"/>
      <w:r>
        <w:rPr>
          <w:lang w:val="en-AT"/>
        </w:rPr>
        <w:t>Kurator</w:t>
      </w:r>
      <w:proofErr w:type="spellEnd"/>
      <w:r>
        <w:rPr>
          <w:lang w:val="en-AT"/>
        </w:rPr>
        <w:t xml:space="preserve"> </w:t>
      </w:r>
      <w:hyperlink r:id="rId13" w:history="1">
        <w:r w:rsidRPr="00CB3CF3">
          <w:rPr>
            <w:rStyle w:val="Hyperlink"/>
            <w:lang w:val="en-AT"/>
          </w:rPr>
          <w:t>World Art Dubai</w:t>
        </w:r>
      </w:hyperlink>
      <w:r>
        <w:rPr>
          <w:lang w:val="en-AT"/>
        </w:rPr>
        <w:t>, “</w:t>
      </w:r>
      <w:hyperlink r:id="rId14" w:history="1">
        <w:r w:rsidRPr="00CB3CF3">
          <w:rPr>
            <w:rStyle w:val="Hyperlink"/>
            <w:lang w:val="en-AT"/>
          </w:rPr>
          <w:t>The Art Fair Guy</w:t>
        </w:r>
      </w:hyperlink>
      <w:r>
        <w:rPr>
          <w:lang w:val="en-AT"/>
        </w:rPr>
        <w:t>”</w:t>
      </w:r>
    </w:p>
    <w:p w14:paraId="64B32739" w14:textId="77777777" w:rsidR="004B390B" w:rsidRDefault="004B390B" w:rsidP="00C75128">
      <w:pPr>
        <w:pStyle w:val="NormalIndent"/>
        <w:ind w:left="0"/>
        <w:jc w:val="left"/>
        <w:rPr>
          <w:b/>
          <w:bCs/>
        </w:rPr>
      </w:pPr>
    </w:p>
    <w:p w14:paraId="0D44D340" w14:textId="77777777" w:rsidR="004B390B" w:rsidRDefault="004B390B" w:rsidP="00C75128">
      <w:pPr>
        <w:pStyle w:val="NormalIndent"/>
        <w:ind w:left="0"/>
        <w:jc w:val="left"/>
        <w:rPr>
          <w:b/>
          <w:bCs/>
        </w:rPr>
      </w:pPr>
    </w:p>
    <w:p w14:paraId="5F744DD4" w14:textId="47F496AA" w:rsidR="00BD684D" w:rsidRDefault="00BD684D" w:rsidP="00C75128">
      <w:pPr>
        <w:pStyle w:val="NormalIndent"/>
        <w:ind w:left="0"/>
        <w:jc w:val="left"/>
        <w:rPr>
          <w:b/>
          <w:bCs/>
        </w:rPr>
      </w:pPr>
      <w:r>
        <w:rPr>
          <w:b/>
          <w:bCs/>
        </w:rPr>
        <w:lastRenderedPageBreak/>
        <w:t>Presserundg</w:t>
      </w:r>
      <w:r w:rsidR="006B67C2">
        <w:rPr>
          <w:b/>
          <w:bCs/>
        </w:rPr>
        <w:t>ang</w:t>
      </w:r>
    </w:p>
    <w:p w14:paraId="5D9E6B9B" w14:textId="1C5682F6" w:rsidR="00BD684D" w:rsidRPr="00BD684D" w:rsidRDefault="00BD684D" w:rsidP="00C75128">
      <w:pPr>
        <w:pStyle w:val="NormalIndent"/>
        <w:ind w:left="0"/>
        <w:jc w:val="left"/>
      </w:pPr>
      <w:r>
        <w:t xml:space="preserve">Wir laden Sie herzlich ein, am </w:t>
      </w:r>
      <w:r w:rsidRPr="00BD684D">
        <w:rPr>
          <w:b/>
          <w:bCs/>
        </w:rPr>
        <w:t>Freitag dem 22.11 ab 10:00 zu einem Presserundgang</w:t>
      </w:r>
      <w:r>
        <w:t xml:space="preserve"> bei uns vorbei zu schauen! Wir führen Sie gerne durch die Kunstmesse und zeigen Ihnen die Highlights der ersten Kunstmesse in der Grazer Innenstadt.</w:t>
      </w:r>
    </w:p>
    <w:p w14:paraId="67CF2C98" w14:textId="77777777" w:rsidR="004B390B" w:rsidRDefault="004B390B" w:rsidP="00C75128">
      <w:pPr>
        <w:pStyle w:val="NormalIndent"/>
        <w:ind w:left="0"/>
        <w:jc w:val="left"/>
        <w:rPr>
          <w:b/>
          <w:bCs/>
        </w:rPr>
      </w:pPr>
    </w:p>
    <w:p w14:paraId="4106A9F9" w14:textId="2468E969" w:rsidR="00BD684D" w:rsidRDefault="00DE7601" w:rsidP="00C75128">
      <w:pPr>
        <w:pStyle w:val="NormalIndent"/>
        <w:ind w:left="0"/>
        <w:jc w:val="left"/>
      </w:pPr>
      <w:r w:rsidRPr="00BE3B1D">
        <w:rPr>
          <w:b/>
          <w:bCs/>
        </w:rPr>
        <w:t>Presseanfragen</w:t>
      </w:r>
    </w:p>
    <w:p w14:paraId="3F2387EB" w14:textId="7A26E406" w:rsidR="00AA2262" w:rsidRPr="00BD684D" w:rsidRDefault="00DE7601" w:rsidP="00C75128">
      <w:pPr>
        <w:pStyle w:val="NormalIndent"/>
        <w:ind w:left="0"/>
        <w:jc w:val="left"/>
        <w:rPr>
          <w:b/>
          <w:bCs/>
        </w:rPr>
      </w:pPr>
      <w:r w:rsidRPr="00BE3B1D">
        <w:t>Für weitere Informationen kontaktieren Sie bitte:</w:t>
      </w:r>
      <w:r w:rsidRPr="00BE3B1D">
        <w:br/>
        <w:t>Gottfried Eisenberger, MBA</w:t>
      </w:r>
      <w:r w:rsidRPr="00BE3B1D">
        <w:br/>
        <w:t>E-Mail: office@</w:t>
      </w:r>
      <w:r w:rsidR="00AA2262">
        <w:t>grazartweek.at</w:t>
      </w:r>
      <w:r w:rsidRPr="00BE3B1D">
        <w:br/>
        <w:t xml:space="preserve">Website: </w:t>
      </w:r>
      <w:hyperlink r:id="rId15" w:history="1">
        <w:r w:rsidR="00AA2262" w:rsidRPr="008055EF">
          <w:rPr>
            <w:rStyle w:val="Hyperlink"/>
          </w:rPr>
          <w:t>www.grazartweek.at</w:t>
        </w:r>
      </w:hyperlink>
      <w:r w:rsidR="00AA2262">
        <w:br/>
        <w:t>Telefon: +436603922092</w:t>
      </w:r>
    </w:p>
    <w:p w14:paraId="0F4A7DBB" w14:textId="77777777" w:rsidR="004B390B" w:rsidRDefault="004B390B" w:rsidP="00C75128">
      <w:pPr>
        <w:pStyle w:val="NormalIndent"/>
        <w:ind w:left="0"/>
        <w:rPr>
          <w:b/>
          <w:bCs/>
        </w:rPr>
      </w:pPr>
    </w:p>
    <w:p w14:paraId="11DE2114" w14:textId="11EEC00D" w:rsidR="00DE7601" w:rsidRPr="00BE3B1D" w:rsidRDefault="006B67C2" w:rsidP="00C75128">
      <w:pPr>
        <w:pStyle w:val="NormalIndent"/>
        <w:ind w:left="0"/>
        <w:rPr>
          <w:b/>
          <w:bCs/>
        </w:rPr>
      </w:pPr>
      <w:r>
        <w:rPr>
          <w:b/>
          <w:bCs/>
        </w:rPr>
        <w:t>Anhang</w:t>
      </w:r>
      <w:r w:rsidR="00DE7601" w:rsidRPr="00BE3B1D">
        <w:rPr>
          <w:b/>
          <w:bCs/>
        </w:rPr>
        <w:t>:</w:t>
      </w:r>
    </w:p>
    <w:p w14:paraId="6482E145" w14:textId="2F73CCAD" w:rsidR="00BE3B1D" w:rsidRDefault="006B67C2">
      <w:pPr>
        <w:pStyle w:val="NormalIndent"/>
        <w:numPr>
          <w:ilvl w:val="0"/>
          <w:numId w:val="9"/>
        </w:numPr>
        <w:tabs>
          <w:tab w:val="num" w:pos="11"/>
        </w:tabs>
        <w:ind w:left="371"/>
      </w:pPr>
      <w:r w:rsidRPr="006B67C2">
        <w:t>Logo der Graz Art W</w:t>
      </w:r>
      <w:r>
        <w:t>eek 2024</w:t>
      </w:r>
    </w:p>
    <w:p w14:paraId="2B09040E" w14:textId="73FA6F24" w:rsidR="006B67C2" w:rsidRDefault="006B67C2">
      <w:pPr>
        <w:pStyle w:val="NormalIndent"/>
        <w:numPr>
          <w:ilvl w:val="0"/>
          <w:numId w:val="9"/>
        </w:numPr>
        <w:tabs>
          <w:tab w:val="num" w:pos="11"/>
        </w:tabs>
        <w:ind w:left="371"/>
      </w:pPr>
      <w:r>
        <w:t xml:space="preserve">Einladung </w:t>
      </w:r>
      <w:proofErr w:type="gramStart"/>
      <w:r>
        <w:t>VIP Eröffnung</w:t>
      </w:r>
      <w:proofErr w:type="gramEnd"/>
      <w:r>
        <w:t xml:space="preserve"> (wir würden </w:t>
      </w:r>
      <w:proofErr w:type="spellStart"/>
      <w:r>
        <w:t>und</w:t>
      </w:r>
      <w:proofErr w:type="spellEnd"/>
      <w:r>
        <w:t xml:space="preserve"> freuen wenn Sie dabei sind!)</w:t>
      </w:r>
    </w:p>
    <w:p w14:paraId="0AF184AB" w14:textId="24B6E1E2" w:rsidR="00E93EDA" w:rsidRDefault="00E93EDA">
      <w:pPr>
        <w:pStyle w:val="NormalIndent"/>
        <w:numPr>
          <w:ilvl w:val="0"/>
          <w:numId w:val="9"/>
        </w:numPr>
        <w:tabs>
          <w:tab w:val="num" w:pos="11"/>
        </w:tabs>
        <w:ind w:left="371"/>
        <w:rPr>
          <w:lang w:val="en-GB"/>
        </w:rPr>
      </w:pPr>
      <w:r w:rsidRPr="00E93EDA">
        <w:rPr>
          <w:lang w:val="en-GB"/>
        </w:rPr>
        <w:t>Graz Art Week Cover F</w:t>
      </w:r>
      <w:r>
        <w:rPr>
          <w:lang w:val="en-GB"/>
        </w:rPr>
        <w:t xml:space="preserve">oto </w:t>
      </w:r>
      <w:proofErr w:type="spellStart"/>
      <w:r>
        <w:rPr>
          <w:lang w:val="en-GB"/>
        </w:rPr>
        <w:t>inklusive</w:t>
      </w:r>
      <w:proofErr w:type="spellEnd"/>
      <w:r>
        <w:rPr>
          <w:lang w:val="en-GB"/>
        </w:rPr>
        <w:t xml:space="preserve"> Partner &amp; </w:t>
      </w:r>
      <w:proofErr w:type="spellStart"/>
      <w:r>
        <w:rPr>
          <w:lang w:val="en-GB"/>
        </w:rPr>
        <w:t>Sponsoren</w:t>
      </w:r>
      <w:proofErr w:type="spellEnd"/>
    </w:p>
    <w:p w14:paraId="1FE1E06B" w14:textId="2A873C29" w:rsidR="00E93EDA" w:rsidRPr="00E93EDA" w:rsidRDefault="00E93EDA">
      <w:pPr>
        <w:pStyle w:val="NormalIndent"/>
        <w:numPr>
          <w:ilvl w:val="0"/>
          <w:numId w:val="9"/>
        </w:numPr>
        <w:tabs>
          <w:tab w:val="num" w:pos="11"/>
        </w:tabs>
        <w:ind w:left="371"/>
      </w:pPr>
      <w:r>
        <w:t xml:space="preserve">Foto </w:t>
      </w:r>
      <w:r w:rsidRPr="00E93EDA">
        <w:t>Graz Art Week Eingang in</w:t>
      </w:r>
      <w:r>
        <w:t xml:space="preserve"> der </w:t>
      </w:r>
      <w:proofErr w:type="spellStart"/>
      <w:r>
        <w:t>Murgasse</w:t>
      </w:r>
      <w:proofErr w:type="spellEnd"/>
      <w:r>
        <w:t xml:space="preserve"> 10</w:t>
      </w:r>
    </w:p>
    <w:p w14:paraId="6A5B4EB1" w14:textId="26E4A0F3" w:rsidR="00DE7601" w:rsidRPr="00BE3B1D" w:rsidRDefault="00DE7601" w:rsidP="00C75128">
      <w:pPr>
        <w:pStyle w:val="NormalIndent"/>
        <w:ind w:left="11"/>
      </w:pPr>
      <w:r w:rsidRPr="00BE3B1D">
        <w:t>Für weitere Bilder kontaktieren Sie bitte office@</w:t>
      </w:r>
      <w:r w:rsidR="00BD684D">
        <w:t>grazartweek.at</w:t>
      </w:r>
      <w:r w:rsidRPr="00BE3B1D">
        <w:t xml:space="preserve"> mit Ihren bevorzugten Bildgrößen</w:t>
      </w:r>
      <w:r w:rsidR="00B00476" w:rsidRPr="00BE3B1D">
        <w:t xml:space="preserve"> und Formaten</w:t>
      </w:r>
      <w:r w:rsidRPr="00BE3B1D">
        <w:t>.</w:t>
      </w:r>
    </w:p>
    <w:p w14:paraId="2B97A392" w14:textId="0978DC1F" w:rsidR="000B1C34" w:rsidRPr="000B1C34" w:rsidRDefault="000B1C34" w:rsidP="00C75128">
      <w:pPr>
        <w:pStyle w:val="NormalIndent"/>
        <w:ind w:left="-709"/>
        <w:rPr>
          <w:lang w:val="en-AT"/>
        </w:rPr>
      </w:pPr>
    </w:p>
    <w:sectPr w:rsidR="000B1C34" w:rsidRPr="000B1C34">
      <w:footerReference w:type="default" r:id="rId16"/>
      <w:headerReference w:type="first" r:id="rId17"/>
      <w:footerReference w:type="first" r:id="rId18"/>
      <w:pgSz w:w="11900" w:h="16840"/>
      <w:pgMar w:top="1418" w:right="1418" w:bottom="1134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5004" w14:textId="77777777" w:rsidR="003E16D2" w:rsidRPr="00BE3B1D" w:rsidRDefault="003E16D2">
      <w:r w:rsidRPr="00BE3B1D">
        <w:separator/>
      </w:r>
    </w:p>
  </w:endnote>
  <w:endnote w:type="continuationSeparator" w:id="0">
    <w:p w14:paraId="1BD64CB8" w14:textId="77777777" w:rsidR="003E16D2" w:rsidRPr="00BE3B1D" w:rsidRDefault="003E16D2">
      <w:r w:rsidRPr="00BE3B1D">
        <w:continuationSeparator/>
      </w:r>
    </w:p>
  </w:endnote>
  <w:endnote w:type="continuationNotice" w:id="1">
    <w:p w14:paraId="39B8673C" w14:textId="77777777" w:rsidR="003E16D2" w:rsidRPr="00BE3B1D" w:rsidRDefault="003E1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Casl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Caslon Pro TT">
    <w:charset w:val="00"/>
    <w:family w:val="roman"/>
    <w:pitch w:val="variable"/>
    <w:sig w:usb0="800000AF" w:usb1="5000205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40BD" w14:textId="76551B8E" w:rsidR="000B2C10" w:rsidRPr="00BE3B1D" w:rsidRDefault="00BD684D" w:rsidP="00233FCD">
    <w:pPr>
      <w:pStyle w:val="Footer"/>
      <w:tabs>
        <w:tab w:val="clear" w:pos="9072"/>
        <w:tab w:val="right" w:pos="9356"/>
      </w:tabs>
      <w:spacing w:before="240"/>
      <w:ind w:left="-284" w:right="-284"/>
      <w:rPr>
        <w:rFonts w:ascii="Myriad Pro" w:hAnsi="Myriad Pro"/>
      </w:rPr>
    </w:pPr>
    <w:r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0290" behindDoc="0" locked="0" layoutInCell="1" allowOverlap="1" wp14:anchorId="372B1398" wp14:editId="0098D78C">
          <wp:simplePos x="0" y="0"/>
          <wp:positionH relativeFrom="margin">
            <wp:align>left</wp:align>
          </wp:positionH>
          <wp:positionV relativeFrom="paragraph">
            <wp:posOffset>136525</wp:posOffset>
          </wp:positionV>
          <wp:extent cx="612881" cy="333375"/>
          <wp:effectExtent l="0" t="0" r="0" b="0"/>
          <wp:wrapNone/>
          <wp:docPr id="1361312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81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2C10" w:rsidRPr="00BE3B1D">
      <w:rPr>
        <w:rFonts w:ascii="Myriad Pro" w:hAnsi="Myriad Pro"/>
        <w:sz w:val="20"/>
        <w:szCs w:val="20"/>
      </w:rPr>
      <w:tab/>
    </w:r>
    <w:r w:rsidR="000B2C10" w:rsidRPr="00BE3B1D">
      <w:rPr>
        <w:rFonts w:ascii="Myriad Pro" w:hAnsi="Myriad Pro"/>
        <w:sz w:val="20"/>
        <w:szCs w:val="20"/>
      </w:rPr>
      <w:tab/>
    </w:r>
    <w:r w:rsidR="000B2C10" w:rsidRPr="00BE3B1D">
      <w:rPr>
        <w:rFonts w:ascii="MS Gothic" w:eastAsia="MS Gothic" w:hAnsi="MS Gothic" w:cs="MS Gothic" w:hint="eastAsia"/>
        <w:color w:val="D31C96"/>
        <w:sz w:val="20"/>
        <w:szCs w:val="20"/>
      </w:rPr>
      <w:t>▶</w:t>
    </w:r>
    <w:r w:rsidR="000B2C10" w:rsidRPr="00BE3B1D">
      <w:rPr>
        <w:rFonts w:asciiTheme="majorHAnsi" w:hAnsiTheme="majorHAnsi"/>
        <w:sz w:val="20"/>
        <w:szCs w:val="20"/>
      </w:rPr>
      <w:t xml:space="preserve"> </w:t>
    </w:r>
    <w:r w:rsidR="000B2C10" w:rsidRPr="00BE3B1D">
      <w:rPr>
        <w:rFonts w:ascii="Myriad Pro" w:hAnsi="Myriad Pro" w:cs="Times New Roman"/>
        <w:sz w:val="20"/>
        <w:szCs w:val="20"/>
      </w:rPr>
      <w:t xml:space="preserve">Seite </w:t>
    </w:r>
    <w:r w:rsidR="000B2C10" w:rsidRPr="00BE3B1D">
      <w:rPr>
        <w:rFonts w:ascii="Myriad Pro" w:hAnsi="Myriad Pro" w:cs="Times New Roman"/>
        <w:sz w:val="20"/>
        <w:szCs w:val="20"/>
      </w:rPr>
      <w:fldChar w:fldCharType="begin"/>
    </w:r>
    <w:r w:rsidR="000B2C10" w:rsidRPr="00BE3B1D">
      <w:rPr>
        <w:rFonts w:ascii="Myriad Pro" w:hAnsi="Myriad Pro" w:cs="Times New Roman"/>
        <w:sz w:val="20"/>
        <w:szCs w:val="20"/>
      </w:rPr>
      <w:instrText xml:space="preserve"> PAGE </w:instrText>
    </w:r>
    <w:r w:rsidR="000B2C10" w:rsidRPr="00BE3B1D">
      <w:rPr>
        <w:rFonts w:ascii="Myriad Pro" w:hAnsi="Myriad Pro" w:cs="Times New Roman"/>
        <w:sz w:val="20"/>
        <w:szCs w:val="20"/>
      </w:rPr>
      <w:fldChar w:fldCharType="separate"/>
    </w:r>
    <w:r w:rsidR="000B2C10" w:rsidRPr="00BE3B1D">
      <w:rPr>
        <w:rFonts w:ascii="Myriad Pro" w:hAnsi="Myriad Pro" w:cs="Times New Roman"/>
        <w:sz w:val="20"/>
        <w:szCs w:val="20"/>
      </w:rPr>
      <w:t>3</w:t>
    </w:r>
    <w:r w:rsidR="000B2C10" w:rsidRPr="00BE3B1D">
      <w:rPr>
        <w:rFonts w:ascii="Myriad Pro" w:hAnsi="Myriad Pro" w:cs="Times New Roman"/>
        <w:sz w:val="20"/>
        <w:szCs w:val="20"/>
      </w:rPr>
      <w:fldChar w:fldCharType="end"/>
    </w:r>
    <w:r w:rsidR="000B2C10" w:rsidRPr="00BE3B1D">
      <w:rPr>
        <w:rFonts w:ascii="Myriad Pro" w:hAnsi="Myriad Pro" w:cs="Times New Roman"/>
        <w:sz w:val="20"/>
        <w:szCs w:val="20"/>
      </w:rPr>
      <w:t xml:space="preserve"> von </w:t>
    </w:r>
    <w:r w:rsidR="000B2C10" w:rsidRPr="00BE3B1D">
      <w:rPr>
        <w:rFonts w:ascii="Myriad Pro" w:hAnsi="Myriad Pro" w:cs="Times New Roman"/>
        <w:sz w:val="20"/>
        <w:szCs w:val="20"/>
      </w:rPr>
      <w:fldChar w:fldCharType="begin"/>
    </w:r>
    <w:r w:rsidR="000B2C10" w:rsidRPr="00BE3B1D">
      <w:rPr>
        <w:rFonts w:ascii="Myriad Pro" w:hAnsi="Myriad Pro" w:cs="Times New Roman"/>
        <w:sz w:val="20"/>
        <w:szCs w:val="20"/>
      </w:rPr>
      <w:instrText xml:space="preserve"> NUMPAGES </w:instrText>
    </w:r>
    <w:r w:rsidR="000B2C10" w:rsidRPr="00BE3B1D">
      <w:rPr>
        <w:rFonts w:ascii="Myriad Pro" w:hAnsi="Myriad Pro" w:cs="Times New Roman"/>
        <w:sz w:val="20"/>
        <w:szCs w:val="20"/>
      </w:rPr>
      <w:fldChar w:fldCharType="separate"/>
    </w:r>
    <w:r w:rsidR="000B2C10" w:rsidRPr="00BE3B1D">
      <w:rPr>
        <w:rFonts w:ascii="Myriad Pro" w:hAnsi="Myriad Pro" w:cs="Times New Roman"/>
        <w:sz w:val="20"/>
        <w:szCs w:val="20"/>
      </w:rPr>
      <w:t>3</w:t>
    </w:r>
    <w:r w:rsidR="000B2C10" w:rsidRPr="00BE3B1D">
      <w:rPr>
        <w:rFonts w:ascii="Myriad Pro" w:hAnsi="Myriad Pro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D7DF" w14:textId="77777777" w:rsidR="000B2C10" w:rsidRPr="00BE3B1D" w:rsidRDefault="000B2C10" w:rsidP="00697F6B">
    <w:pPr>
      <w:pStyle w:val="SchriftsatzDeckblattLeerzeile"/>
    </w:pPr>
  </w:p>
  <w:p w14:paraId="797042A0" w14:textId="77777777" w:rsidR="000B2C10" w:rsidRPr="00BE3B1D" w:rsidRDefault="000B2C10">
    <w:pPr>
      <w:pStyle w:val="Footer"/>
      <w:rPr>
        <w:rFonts w:ascii="Myriad Pro" w:hAnsi="Myriad Pr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C1DD" w14:textId="77777777" w:rsidR="003E16D2" w:rsidRPr="00BE3B1D" w:rsidRDefault="003E16D2">
      <w:r w:rsidRPr="00BE3B1D">
        <w:separator/>
      </w:r>
    </w:p>
  </w:footnote>
  <w:footnote w:type="continuationSeparator" w:id="0">
    <w:p w14:paraId="2F50A2C5" w14:textId="77777777" w:rsidR="003E16D2" w:rsidRPr="00BE3B1D" w:rsidRDefault="003E16D2">
      <w:r w:rsidRPr="00BE3B1D">
        <w:continuationSeparator/>
      </w:r>
    </w:p>
  </w:footnote>
  <w:footnote w:type="continuationNotice" w:id="1">
    <w:p w14:paraId="4B624C0B" w14:textId="77777777" w:rsidR="003E16D2" w:rsidRPr="00BE3B1D" w:rsidRDefault="003E1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6A93" w14:textId="530B81D5" w:rsidR="00AA2262" w:rsidRDefault="00AA2262" w:rsidP="00146DC1">
    <w:pPr>
      <w:pStyle w:val="KopfzeileLogo"/>
      <w:jc w:val="left"/>
    </w:pPr>
    <w:r>
      <w:rPr>
        <w:noProof/>
      </w:rPr>
      <w:drawing>
        <wp:anchor distT="0" distB="0" distL="114300" distR="114300" simplePos="0" relativeHeight="251659266" behindDoc="0" locked="0" layoutInCell="1" allowOverlap="1" wp14:anchorId="22871417" wp14:editId="074399F9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2981156" cy="1621591"/>
          <wp:effectExtent l="0" t="0" r="0" b="0"/>
          <wp:wrapNone/>
          <wp:docPr id="48970914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156" cy="162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97AAFE" w14:textId="1F3F1B6A" w:rsidR="000B2C10" w:rsidRPr="00BE3B1D" w:rsidRDefault="000B2C10" w:rsidP="00146DC1">
    <w:pPr>
      <w:pStyle w:val="KopfzeileLogo"/>
      <w:jc w:val="left"/>
    </w:pPr>
    <w:r w:rsidRPr="00BE3B1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1131B8B" wp14:editId="6E66A029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E07A9" id="Gerade Verbindung 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25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" strokecolor="#5a5a5a [2109]" strokeweight=".5pt">
              <v:stroke joinstyle="miter"/>
              <w10:wrap anchorx="page" anchory="page"/>
            </v:line>
          </w:pict>
        </mc:Fallback>
      </mc:AlternateContent>
    </w:r>
    <w:r w:rsidRPr="00BE3B1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5F1FE0" wp14:editId="44568AA0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108000" cy="0"/>
              <wp:effectExtent l="0" t="0" r="635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0AB100" id="Gerade Verbindung 6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" strokecolor="#5a5a5a [2109]" strokeweight=".5pt">
              <v:stroke joinstyle="miter"/>
              <w10:wrap anchorx="page" anchory="page"/>
            </v:line>
          </w:pict>
        </mc:Fallback>
      </mc:AlternateContent>
    </w:r>
    <w:r w:rsidRPr="00BE3B1D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0E315" wp14:editId="4FE4B66A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75DDA" id="Gerade Verbindung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C84"/>
    <w:multiLevelType w:val="multilevel"/>
    <w:tmpl w:val="F7541AE0"/>
    <w:styleLink w:val="AufzhlungHkchen"/>
    <w:lvl w:ilvl="0">
      <w:start w:val="1"/>
      <w:numFmt w:val="bullet"/>
      <w:pStyle w:val="Aufzhlung"/>
      <w:lvlText w:val="✓"/>
      <w:lvlJc w:val="left"/>
      <w:pPr>
        <w:tabs>
          <w:tab w:val="num" w:pos="1060"/>
        </w:tabs>
        <w:ind w:left="1418" w:hanging="358"/>
      </w:pPr>
      <w:rPr>
        <w:rFonts w:ascii="Minion Pro" w:hAnsi="Minion Pro" w:hint="default"/>
        <w:color w:val="D31C96"/>
      </w:rPr>
    </w:lvl>
    <w:lvl w:ilvl="1">
      <w:start w:val="1"/>
      <w:numFmt w:val="bullet"/>
      <w:lvlText w:val="✓"/>
      <w:lvlJc w:val="left"/>
      <w:pPr>
        <w:tabs>
          <w:tab w:val="num" w:pos="1769"/>
        </w:tabs>
        <w:ind w:left="2126" w:hanging="357"/>
      </w:pPr>
      <w:rPr>
        <w:rFonts w:ascii="Minion Pro" w:hAnsi="Minion Pro" w:hint="default"/>
        <w:color w:val="D31C9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69BA"/>
    <w:multiLevelType w:val="hybridMultilevel"/>
    <w:tmpl w:val="DA4AEB26"/>
    <w:lvl w:ilvl="0" w:tplc="BB4A8F98">
      <w:start w:val="1"/>
      <w:numFmt w:val="lowerLetter"/>
      <w:pStyle w:val="Aufzhlunga"/>
      <w:lvlText w:val="%1."/>
      <w:lvlJc w:val="left"/>
      <w:pPr>
        <w:ind w:left="2126" w:hanging="357"/>
      </w:pPr>
      <w:rPr>
        <w:rFonts w:asciiTheme="majorHAnsi" w:hAnsiTheme="majorHAnsi" w:hint="default"/>
        <w:color w:val="D62598" w:themeColor="text2"/>
        <w:sz w:val="24"/>
      </w:rPr>
    </w:lvl>
    <w:lvl w:ilvl="1" w:tplc="0C070019">
      <w:start w:val="1"/>
      <w:numFmt w:val="lowerLetter"/>
      <w:lvlText w:val="%2."/>
      <w:lvlJc w:val="left"/>
      <w:pPr>
        <w:ind w:left="7149" w:hanging="360"/>
      </w:pPr>
    </w:lvl>
    <w:lvl w:ilvl="2" w:tplc="0C07001B" w:tentative="1">
      <w:start w:val="1"/>
      <w:numFmt w:val="lowerRoman"/>
      <w:lvlText w:val="%3."/>
      <w:lvlJc w:val="right"/>
      <w:pPr>
        <w:ind w:left="7869" w:hanging="180"/>
      </w:pPr>
    </w:lvl>
    <w:lvl w:ilvl="3" w:tplc="0C07000F" w:tentative="1">
      <w:start w:val="1"/>
      <w:numFmt w:val="decimal"/>
      <w:lvlText w:val="%4."/>
      <w:lvlJc w:val="left"/>
      <w:pPr>
        <w:ind w:left="8589" w:hanging="360"/>
      </w:pPr>
    </w:lvl>
    <w:lvl w:ilvl="4" w:tplc="0C070019" w:tentative="1">
      <w:start w:val="1"/>
      <w:numFmt w:val="lowerLetter"/>
      <w:lvlText w:val="%5."/>
      <w:lvlJc w:val="left"/>
      <w:pPr>
        <w:ind w:left="9309" w:hanging="360"/>
      </w:pPr>
    </w:lvl>
    <w:lvl w:ilvl="5" w:tplc="0C07001B" w:tentative="1">
      <w:start w:val="1"/>
      <w:numFmt w:val="lowerRoman"/>
      <w:lvlText w:val="%6."/>
      <w:lvlJc w:val="right"/>
      <w:pPr>
        <w:ind w:left="10029" w:hanging="180"/>
      </w:pPr>
    </w:lvl>
    <w:lvl w:ilvl="6" w:tplc="0C07000F" w:tentative="1">
      <w:start w:val="1"/>
      <w:numFmt w:val="decimal"/>
      <w:lvlText w:val="%7."/>
      <w:lvlJc w:val="left"/>
      <w:pPr>
        <w:ind w:left="10749" w:hanging="360"/>
      </w:pPr>
    </w:lvl>
    <w:lvl w:ilvl="7" w:tplc="0C070019" w:tentative="1">
      <w:start w:val="1"/>
      <w:numFmt w:val="lowerLetter"/>
      <w:lvlText w:val="%8."/>
      <w:lvlJc w:val="left"/>
      <w:pPr>
        <w:ind w:left="11469" w:hanging="360"/>
      </w:pPr>
    </w:lvl>
    <w:lvl w:ilvl="8" w:tplc="0C07001B" w:tentative="1">
      <w:start w:val="1"/>
      <w:numFmt w:val="lowerRoman"/>
      <w:lvlText w:val="%9."/>
      <w:lvlJc w:val="right"/>
      <w:pPr>
        <w:ind w:left="12189" w:hanging="180"/>
      </w:pPr>
    </w:lvl>
  </w:abstractNum>
  <w:abstractNum w:abstractNumId="2" w15:restartNumberingAfterBreak="0">
    <w:nsid w:val="1F9B4412"/>
    <w:multiLevelType w:val="multilevel"/>
    <w:tmpl w:val="599048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FD60862"/>
    <w:multiLevelType w:val="hybridMultilevel"/>
    <w:tmpl w:val="863044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58D3"/>
    <w:multiLevelType w:val="multilevel"/>
    <w:tmpl w:val="DFFC52BA"/>
    <w:styleLink w:val="ListeGliederung"/>
    <w:lvl w:ilvl="0">
      <w:start w:val="1"/>
      <w:numFmt w:val="upperRoman"/>
      <w:pStyle w:val="Heading1"/>
      <w:suff w:val="nothing"/>
      <w:lvlText w:val="%1."/>
      <w:lvlJc w:val="left"/>
      <w:pPr>
        <w:ind w:left="709" w:hanging="709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pStyle w:val="Heading2"/>
      <w:lvlText w:val="%2."/>
      <w:lvlJc w:val="left"/>
      <w:pPr>
        <w:ind w:left="709" w:hanging="709"/>
      </w:pPr>
      <w:rPr>
        <w:rFonts w:asciiTheme="majorHAnsi" w:hAnsiTheme="majorHAnsi" w:hint="default"/>
      </w:rPr>
    </w:lvl>
    <w:lvl w:ilvl="2">
      <w:start w:val="1"/>
      <w:numFmt w:val="decimal"/>
      <w:pStyle w:val="Heading3"/>
      <w:lvlText w:val="%2.%3."/>
      <w:lvlJc w:val="left"/>
      <w:pPr>
        <w:ind w:left="709" w:hanging="709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2.%3.%4"/>
      <w:lvlJc w:val="left"/>
      <w:pPr>
        <w:ind w:left="709" w:hanging="709"/>
      </w:pPr>
      <w:rPr>
        <w:rFonts w:asciiTheme="majorHAnsi" w:hAnsiTheme="majorHAnsi" w:hint="default"/>
      </w:rPr>
    </w:lvl>
    <w:lvl w:ilvl="4">
      <w:start w:val="1"/>
      <w:numFmt w:val="lowerRoman"/>
      <w:lvlText w:val="(%5)"/>
      <w:lvlJc w:val="left"/>
      <w:pPr>
        <w:ind w:left="709" w:hanging="709"/>
      </w:pPr>
      <w:rPr>
        <w:rFonts w:ascii="Myriad Pro" w:hAnsi="Myriad Pro" w:hint="default"/>
      </w:rPr>
    </w:lvl>
    <w:lvl w:ilvl="5">
      <w:start w:val="1"/>
      <w:numFmt w:val="upperLetter"/>
      <w:lvlText w:val="(%6)"/>
      <w:lvlJc w:val="left"/>
      <w:pPr>
        <w:ind w:left="2835" w:hanging="709"/>
      </w:pPr>
      <w:rPr>
        <w:rFonts w:ascii="Myriad Pro" w:hAnsi="Myriad Pro" w:hint="default"/>
      </w:rPr>
    </w:lvl>
    <w:lvl w:ilvl="6">
      <w:start w:val="1"/>
      <w:numFmt w:val="decimal"/>
      <w:lvlText w:val="(%7)"/>
      <w:lvlJc w:val="left"/>
      <w:pPr>
        <w:tabs>
          <w:tab w:val="num" w:pos="1843"/>
        </w:tabs>
        <w:ind w:left="1843" w:hanging="425"/>
      </w:pPr>
      <w:rPr>
        <w:rFonts w:ascii="Myriad Pro" w:hAnsi="Myriad Pro"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5" w15:restartNumberingAfterBreak="0">
    <w:nsid w:val="24370E4A"/>
    <w:multiLevelType w:val="hybridMultilevel"/>
    <w:tmpl w:val="2F845264"/>
    <w:lvl w:ilvl="0" w:tplc="3822FE5C">
      <w:start w:val="1"/>
      <w:numFmt w:val="decimal"/>
      <w:pStyle w:val="Aufzhlung1"/>
      <w:lvlText w:val="%1."/>
      <w:lvlJc w:val="left"/>
      <w:pPr>
        <w:ind w:left="1418" w:hanging="358"/>
      </w:pPr>
      <w:rPr>
        <w:rFonts w:asciiTheme="majorHAnsi" w:hAnsiTheme="majorHAnsi" w:hint="default"/>
        <w:color w:val="D62598" w:themeColor="text2"/>
        <w:sz w:val="24"/>
      </w:rPr>
    </w:lvl>
    <w:lvl w:ilvl="1" w:tplc="0C070019">
      <w:start w:val="1"/>
      <w:numFmt w:val="lowerLetter"/>
      <w:lvlText w:val="%2."/>
      <w:lvlJc w:val="left"/>
      <w:pPr>
        <w:ind w:left="2500" w:hanging="360"/>
      </w:pPr>
    </w:lvl>
    <w:lvl w:ilvl="2" w:tplc="0C07001B">
      <w:start w:val="1"/>
      <w:numFmt w:val="lowerRoman"/>
      <w:lvlText w:val="%3."/>
      <w:lvlJc w:val="right"/>
      <w:pPr>
        <w:ind w:left="3220" w:hanging="180"/>
      </w:pPr>
    </w:lvl>
    <w:lvl w:ilvl="3" w:tplc="0C07000F" w:tentative="1">
      <w:start w:val="1"/>
      <w:numFmt w:val="decimal"/>
      <w:lvlText w:val="%4."/>
      <w:lvlJc w:val="left"/>
      <w:pPr>
        <w:ind w:left="3940" w:hanging="360"/>
      </w:pPr>
    </w:lvl>
    <w:lvl w:ilvl="4" w:tplc="0C070019" w:tentative="1">
      <w:start w:val="1"/>
      <w:numFmt w:val="lowerLetter"/>
      <w:lvlText w:val="%5."/>
      <w:lvlJc w:val="left"/>
      <w:pPr>
        <w:ind w:left="4660" w:hanging="360"/>
      </w:pPr>
    </w:lvl>
    <w:lvl w:ilvl="5" w:tplc="0C07001B" w:tentative="1">
      <w:start w:val="1"/>
      <w:numFmt w:val="lowerRoman"/>
      <w:lvlText w:val="%6."/>
      <w:lvlJc w:val="right"/>
      <w:pPr>
        <w:ind w:left="5380" w:hanging="180"/>
      </w:pPr>
    </w:lvl>
    <w:lvl w:ilvl="6" w:tplc="0C07000F" w:tentative="1">
      <w:start w:val="1"/>
      <w:numFmt w:val="decimal"/>
      <w:lvlText w:val="%7."/>
      <w:lvlJc w:val="left"/>
      <w:pPr>
        <w:ind w:left="6100" w:hanging="360"/>
      </w:pPr>
    </w:lvl>
    <w:lvl w:ilvl="7" w:tplc="0C070019" w:tentative="1">
      <w:start w:val="1"/>
      <w:numFmt w:val="lowerLetter"/>
      <w:lvlText w:val="%8."/>
      <w:lvlJc w:val="left"/>
      <w:pPr>
        <w:ind w:left="6820" w:hanging="360"/>
      </w:pPr>
    </w:lvl>
    <w:lvl w:ilvl="8" w:tplc="0C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2605402D"/>
    <w:multiLevelType w:val="hybridMultilevel"/>
    <w:tmpl w:val="FE72FD80"/>
    <w:lvl w:ilvl="0" w:tplc="D938ED3C">
      <w:start w:val="27"/>
      <w:numFmt w:val="lowerLetter"/>
      <w:pStyle w:val="Aufzhlungaa"/>
      <w:lvlText w:val="%1."/>
      <w:lvlJc w:val="left"/>
      <w:pPr>
        <w:ind w:left="2920" w:hanging="437"/>
      </w:pPr>
      <w:rPr>
        <w:rFonts w:asciiTheme="majorHAnsi" w:hAnsiTheme="majorHAnsi" w:hint="default"/>
        <w:color w:val="D62598" w:themeColor="text2"/>
        <w:sz w:val="24"/>
      </w:rPr>
    </w:lvl>
    <w:lvl w:ilvl="1" w:tplc="0C070019" w:tentative="1">
      <w:start w:val="1"/>
      <w:numFmt w:val="lowerLetter"/>
      <w:lvlText w:val="%2."/>
      <w:lvlJc w:val="left"/>
      <w:pPr>
        <w:ind w:left="2500" w:hanging="360"/>
      </w:pPr>
    </w:lvl>
    <w:lvl w:ilvl="2" w:tplc="0C07001B" w:tentative="1">
      <w:start w:val="1"/>
      <w:numFmt w:val="lowerRoman"/>
      <w:lvlText w:val="%3."/>
      <w:lvlJc w:val="right"/>
      <w:pPr>
        <w:ind w:left="3220" w:hanging="180"/>
      </w:pPr>
    </w:lvl>
    <w:lvl w:ilvl="3" w:tplc="0C07000F" w:tentative="1">
      <w:start w:val="1"/>
      <w:numFmt w:val="decimal"/>
      <w:lvlText w:val="%4."/>
      <w:lvlJc w:val="left"/>
      <w:pPr>
        <w:ind w:left="3940" w:hanging="360"/>
      </w:pPr>
    </w:lvl>
    <w:lvl w:ilvl="4" w:tplc="0C070019" w:tentative="1">
      <w:start w:val="1"/>
      <w:numFmt w:val="lowerLetter"/>
      <w:lvlText w:val="%5."/>
      <w:lvlJc w:val="left"/>
      <w:pPr>
        <w:ind w:left="4660" w:hanging="360"/>
      </w:pPr>
    </w:lvl>
    <w:lvl w:ilvl="5" w:tplc="0C07001B" w:tentative="1">
      <w:start w:val="1"/>
      <w:numFmt w:val="lowerRoman"/>
      <w:lvlText w:val="%6."/>
      <w:lvlJc w:val="right"/>
      <w:pPr>
        <w:ind w:left="5380" w:hanging="180"/>
      </w:pPr>
    </w:lvl>
    <w:lvl w:ilvl="6" w:tplc="0C07000F" w:tentative="1">
      <w:start w:val="1"/>
      <w:numFmt w:val="decimal"/>
      <w:lvlText w:val="%7."/>
      <w:lvlJc w:val="left"/>
      <w:pPr>
        <w:ind w:left="6100" w:hanging="360"/>
      </w:pPr>
    </w:lvl>
    <w:lvl w:ilvl="7" w:tplc="0C070019" w:tentative="1">
      <w:start w:val="1"/>
      <w:numFmt w:val="lowerLetter"/>
      <w:lvlText w:val="%8."/>
      <w:lvlJc w:val="left"/>
      <w:pPr>
        <w:ind w:left="6820" w:hanging="360"/>
      </w:pPr>
    </w:lvl>
    <w:lvl w:ilvl="8" w:tplc="0C07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59C92DBE"/>
    <w:multiLevelType w:val="multilevel"/>
    <w:tmpl w:val="4B16DD04"/>
    <w:styleLink w:val="AufzhlungPfeile"/>
    <w:lvl w:ilvl="0">
      <w:start w:val="1"/>
      <w:numFmt w:val="bullet"/>
      <w:pStyle w:val="Aufzhlung0"/>
      <w:lvlText w:val="▶"/>
      <w:lvlJc w:val="left"/>
      <w:pPr>
        <w:tabs>
          <w:tab w:val="num" w:pos="1060"/>
        </w:tabs>
        <w:ind w:left="1418" w:hanging="358"/>
      </w:pPr>
      <w:rPr>
        <w:rFonts w:ascii="Minion Pro" w:hAnsi="Minion Pro" w:hint="default"/>
        <w:color w:val="D31C96"/>
      </w:rPr>
    </w:lvl>
    <w:lvl w:ilvl="1">
      <w:start w:val="1"/>
      <w:numFmt w:val="none"/>
      <w:lvlText w:val="▷"/>
      <w:lvlJc w:val="left"/>
      <w:pPr>
        <w:tabs>
          <w:tab w:val="num" w:pos="1769"/>
        </w:tabs>
        <w:ind w:left="2126" w:hanging="357"/>
      </w:pPr>
      <w:rPr>
        <w:rFonts w:ascii="Minion Pro" w:hAnsi="Minion Pro" w:hint="default"/>
        <w:color w:val="D62598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00E4B7B"/>
    <w:multiLevelType w:val="multilevel"/>
    <w:tmpl w:val="24D447EC"/>
    <w:styleLink w:val="1ai"/>
    <w:lvl w:ilvl="0">
      <w:start w:val="1"/>
      <w:numFmt w:val="ordinal"/>
      <w:lvlText w:val="%1"/>
      <w:lvlJc w:val="left"/>
      <w:pPr>
        <w:tabs>
          <w:tab w:val="num" w:pos="1418"/>
        </w:tabs>
        <w:ind w:left="1418" w:hanging="358"/>
      </w:pPr>
      <w:rPr>
        <w:rFonts w:asciiTheme="majorHAnsi" w:hAnsiTheme="majorHAnsi" w:hint="default"/>
        <w:color w:val="D62598" w:themeColor="text2"/>
      </w:rPr>
    </w:lvl>
    <w:lvl w:ilvl="1">
      <w:start w:val="1"/>
      <w:numFmt w:val="lowerLetter"/>
      <w:lvlText w:val="%2."/>
      <w:lvlJc w:val="left"/>
      <w:pPr>
        <w:tabs>
          <w:tab w:val="num" w:pos="2126"/>
        </w:tabs>
        <w:ind w:left="2126" w:hanging="357"/>
      </w:pPr>
      <w:rPr>
        <w:rFonts w:asciiTheme="majorHAnsi" w:hAnsiTheme="majorHAnsi" w:hint="default"/>
        <w:b/>
        <w:color w:val="D62598" w:themeColor="text2"/>
      </w:rPr>
    </w:lvl>
    <w:lvl w:ilvl="2">
      <w:start w:val="27"/>
      <w:numFmt w:val="lowerLetter"/>
      <w:lvlText w:val="%3."/>
      <w:lvlJc w:val="left"/>
      <w:pPr>
        <w:tabs>
          <w:tab w:val="num" w:pos="2835"/>
        </w:tabs>
        <w:ind w:left="2835" w:hanging="357"/>
      </w:pPr>
      <w:rPr>
        <w:rFonts w:asciiTheme="majorHAnsi" w:hAnsiTheme="majorHAnsi" w:hint="default"/>
        <w:color w:val="D62598" w:themeColor="text2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211161732">
    <w:abstractNumId w:val="1"/>
  </w:num>
  <w:num w:numId="2" w16cid:durableId="281225674">
    <w:abstractNumId w:val="7"/>
  </w:num>
  <w:num w:numId="3" w16cid:durableId="1775788797">
    <w:abstractNumId w:val="0"/>
    <w:lvlOverride w:ilvl="0">
      <w:lvl w:ilvl="0">
        <w:start w:val="1"/>
        <w:numFmt w:val="bullet"/>
        <w:pStyle w:val="Aufzhlung"/>
        <w:lvlText w:val="✓"/>
        <w:lvlJc w:val="left"/>
        <w:pPr>
          <w:tabs>
            <w:tab w:val="num" w:pos="1060"/>
          </w:tabs>
          <w:ind w:left="1418" w:hanging="358"/>
        </w:pPr>
        <w:rPr>
          <w:rFonts w:ascii="Minion Pro" w:hAnsi="Minion Pro" w:hint="default"/>
          <w:color w:val="D31C96"/>
        </w:rPr>
      </w:lvl>
    </w:lvlOverride>
  </w:num>
  <w:num w:numId="4" w16cid:durableId="1395078382">
    <w:abstractNumId w:val="5"/>
  </w:num>
  <w:num w:numId="5" w16cid:durableId="1367297254">
    <w:abstractNumId w:val="6"/>
  </w:num>
  <w:num w:numId="6" w16cid:durableId="519969872">
    <w:abstractNumId w:val="0"/>
  </w:num>
  <w:num w:numId="7" w16cid:durableId="1250775643">
    <w:abstractNumId w:val="8"/>
  </w:num>
  <w:num w:numId="8" w16cid:durableId="173570379">
    <w:abstractNumId w:val="4"/>
  </w:num>
  <w:num w:numId="9" w16cid:durableId="603155400">
    <w:abstractNumId w:val="2"/>
  </w:num>
  <w:num w:numId="10" w16cid:durableId="107100474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DC"/>
    <w:rsid w:val="00000211"/>
    <w:rsid w:val="00003504"/>
    <w:rsid w:val="0000706A"/>
    <w:rsid w:val="000109EB"/>
    <w:rsid w:val="00013F3A"/>
    <w:rsid w:val="00023D63"/>
    <w:rsid w:val="00024E4B"/>
    <w:rsid w:val="00033304"/>
    <w:rsid w:val="0003600B"/>
    <w:rsid w:val="00037BBD"/>
    <w:rsid w:val="00057E8D"/>
    <w:rsid w:val="000625BC"/>
    <w:rsid w:val="00070197"/>
    <w:rsid w:val="00071621"/>
    <w:rsid w:val="00071C25"/>
    <w:rsid w:val="00073FCC"/>
    <w:rsid w:val="00075875"/>
    <w:rsid w:val="00075CD4"/>
    <w:rsid w:val="00076C25"/>
    <w:rsid w:val="00080973"/>
    <w:rsid w:val="000819F8"/>
    <w:rsid w:val="00093245"/>
    <w:rsid w:val="00097C51"/>
    <w:rsid w:val="000A0179"/>
    <w:rsid w:val="000A0546"/>
    <w:rsid w:val="000B1604"/>
    <w:rsid w:val="000B1C34"/>
    <w:rsid w:val="000B2C10"/>
    <w:rsid w:val="000D36CD"/>
    <w:rsid w:val="000D6F63"/>
    <w:rsid w:val="000E508C"/>
    <w:rsid w:val="000E5805"/>
    <w:rsid w:val="000E6DA0"/>
    <w:rsid w:val="000F0EE0"/>
    <w:rsid w:val="000F4BE1"/>
    <w:rsid w:val="00115BFC"/>
    <w:rsid w:val="00121AF1"/>
    <w:rsid w:val="00123400"/>
    <w:rsid w:val="00134D5A"/>
    <w:rsid w:val="0013611B"/>
    <w:rsid w:val="00142AB5"/>
    <w:rsid w:val="00146DC1"/>
    <w:rsid w:val="00150AD6"/>
    <w:rsid w:val="001543E6"/>
    <w:rsid w:val="001623A4"/>
    <w:rsid w:val="001651BA"/>
    <w:rsid w:val="00171DB7"/>
    <w:rsid w:val="00174E29"/>
    <w:rsid w:val="001768EF"/>
    <w:rsid w:val="00182004"/>
    <w:rsid w:val="00182601"/>
    <w:rsid w:val="00184331"/>
    <w:rsid w:val="00184E59"/>
    <w:rsid w:val="001925B4"/>
    <w:rsid w:val="001A1B2A"/>
    <w:rsid w:val="001A4153"/>
    <w:rsid w:val="001A57D3"/>
    <w:rsid w:val="001B4669"/>
    <w:rsid w:val="001D0F73"/>
    <w:rsid w:val="001E4D38"/>
    <w:rsid w:val="00203024"/>
    <w:rsid w:val="002047AE"/>
    <w:rsid w:val="0020553F"/>
    <w:rsid w:val="00207226"/>
    <w:rsid w:val="00207658"/>
    <w:rsid w:val="00213AA8"/>
    <w:rsid w:val="002152D6"/>
    <w:rsid w:val="00220A06"/>
    <w:rsid w:val="00222439"/>
    <w:rsid w:val="00227428"/>
    <w:rsid w:val="00233FCD"/>
    <w:rsid w:val="00240639"/>
    <w:rsid w:val="00246F52"/>
    <w:rsid w:val="00266B3A"/>
    <w:rsid w:val="00282919"/>
    <w:rsid w:val="00286220"/>
    <w:rsid w:val="002872E4"/>
    <w:rsid w:val="00287D8D"/>
    <w:rsid w:val="002901B0"/>
    <w:rsid w:val="002A708B"/>
    <w:rsid w:val="002A75F6"/>
    <w:rsid w:val="002C38FE"/>
    <w:rsid w:val="002C4443"/>
    <w:rsid w:val="002C511C"/>
    <w:rsid w:val="002D2BEC"/>
    <w:rsid w:val="002F11F8"/>
    <w:rsid w:val="002F2D3A"/>
    <w:rsid w:val="002F37F0"/>
    <w:rsid w:val="002F6F79"/>
    <w:rsid w:val="002F7B46"/>
    <w:rsid w:val="00302513"/>
    <w:rsid w:val="00312A97"/>
    <w:rsid w:val="003135C6"/>
    <w:rsid w:val="00313FA2"/>
    <w:rsid w:val="00317CC9"/>
    <w:rsid w:val="00331B38"/>
    <w:rsid w:val="00334DB8"/>
    <w:rsid w:val="00341372"/>
    <w:rsid w:val="00341D39"/>
    <w:rsid w:val="003505FC"/>
    <w:rsid w:val="003508EF"/>
    <w:rsid w:val="00367BE2"/>
    <w:rsid w:val="00373544"/>
    <w:rsid w:val="0037676B"/>
    <w:rsid w:val="0038313A"/>
    <w:rsid w:val="00387406"/>
    <w:rsid w:val="0039335B"/>
    <w:rsid w:val="003A3345"/>
    <w:rsid w:val="003A50A2"/>
    <w:rsid w:val="003A7BD4"/>
    <w:rsid w:val="003B0377"/>
    <w:rsid w:val="003B3303"/>
    <w:rsid w:val="003C540D"/>
    <w:rsid w:val="003D1283"/>
    <w:rsid w:val="003D45CB"/>
    <w:rsid w:val="003D6141"/>
    <w:rsid w:val="003E06B5"/>
    <w:rsid w:val="003E16D2"/>
    <w:rsid w:val="003F1670"/>
    <w:rsid w:val="003F7528"/>
    <w:rsid w:val="00400311"/>
    <w:rsid w:val="004033A8"/>
    <w:rsid w:val="00407078"/>
    <w:rsid w:val="00413778"/>
    <w:rsid w:val="004167CE"/>
    <w:rsid w:val="004224E2"/>
    <w:rsid w:val="0043055F"/>
    <w:rsid w:val="00430A3C"/>
    <w:rsid w:val="0043124A"/>
    <w:rsid w:val="004326D6"/>
    <w:rsid w:val="004334A1"/>
    <w:rsid w:val="00434E9A"/>
    <w:rsid w:val="004375D8"/>
    <w:rsid w:val="0045177E"/>
    <w:rsid w:val="00497290"/>
    <w:rsid w:val="004A723C"/>
    <w:rsid w:val="004B05F8"/>
    <w:rsid w:val="004B390B"/>
    <w:rsid w:val="004B6BAB"/>
    <w:rsid w:val="004B7E65"/>
    <w:rsid w:val="004C423D"/>
    <w:rsid w:val="004C4AFF"/>
    <w:rsid w:val="004E26D4"/>
    <w:rsid w:val="004E6E6F"/>
    <w:rsid w:val="004F294C"/>
    <w:rsid w:val="004F6508"/>
    <w:rsid w:val="00500F8A"/>
    <w:rsid w:val="005018C9"/>
    <w:rsid w:val="00506FFA"/>
    <w:rsid w:val="005118CB"/>
    <w:rsid w:val="00526C5E"/>
    <w:rsid w:val="005338D8"/>
    <w:rsid w:val="0054443D"/>
    <w:rsid w:val="00544B95"/>
    <w:rsid w:val="005472BB"/>
    <w:rsid w:val="00551EF3"/>
    <w:rsid w:val="005820BF"/>
    <w:rsid w:val="005969FD"/>
    <w:rsid w:val="00596EC7"/>
    <w:rsid w:val="00597FBF"/>
    <w:rsid w:val="005A0399"/>
    <w:rsid w:val="005A1DB0"/>
    <w:rsid w:val="005A1E53"/>
    <w:rsid w:val="005A7B64"/>
    <w:rsid w:val="005B06DB"/>
    <w:rsid w:val="005D03CB"/>
    <w:rsid w:val="005E1AC5"/>
    <w:rsid w:val="005E3071"/>
    <w:rsid w:val="005E3BA0"/>
    <w:rsid w:val="005F72B8"/>
    <w:rsid w:val="00601228"/>
    <w:rsid w:val="006165DA"/>
    <w:rsid w:val="00626D60"/>
    <w:rsid w:val="006270CA"/>
    <w:rsid w:val="00627647"/>
    <w:rsid w:val="00633783"/>
    <w:rsid w:val="00635850"/>
    <w:rsid w:val="006432D8"/>
    <w:rsid w:val="00643827"/>
    <w:rsid w:val="00665341"/>
    <w:rsid w:val="00671AC7"/>
    <w:rsid w:val="00672DF7"/>
    <w:rsid w:val="0068195F"/>
    <w:rsid w:val="006841A4"/>
    <w:rsid w:val="00685EB7"/>
    <w:rsid w:val="0069593D"/>
    <w:rsid w:val="00695E89"/>
    <w:rsid w:val="00697F6B"/>
    <w:rsid w:val="006A4894"/>
    <w:rsid w:val="006A4D22"/>
    <w:rsid w:val="006A70DF"/>
    <w:rsid w:val="006A7855"/>
    <w:rsid w:val="006B67C2"/>
    <w:rsid w:val="006B7CDF"/>
    <w:rsid w:val="006C47BE"/>
    <w:rsid w:val="006C596F"/>
    <w:rsid w:val="006D74E3"/>
    <w:rsid w:val="006E33DC"/>
    <w:rsid w:val="006E499A"/>
    <w:rsid w:val="006E59C1"/>
    <w:rsid w:val="006E7102"/>
    <w:rsid w:val="006F5487"/>
    <w:rsid w:val="00713FB1"/>
    <w:rsid w:val="00717D93"/>
    <w:rsid w:val="0072312A"/>
    <w:rsid w:val="007245D0"/>
    <w:rsid w:val="00725E8B"/>
    <w:rsid w:val="0074419F"/>
    <w:rsid w:val="007476A0"/>
    <w:rsid w:val="00776E57"/>
    <w:rsid w:val="00787FA2"/>
    <w:rsid w:val="007A1435"/>
    <w:rsid w:val="007A354A"/>
    <w:rsid w:val="007A65CA"/>
    <w:rsid w:val="007B4B0B"/>
    <w:rsid w:val="007C6582"/>
    <w:rsid w:val="007C74A7"/>
    <w:rsid w:val="007D100C"/>
    <w:rsid w:val="007D76CE"/>
    <w:rsid w:val="007F7884"/>
    <w:rsid w:val="00801025"/>
    <w:rsid w:val="00803DD6"/>
    <w:rsid w:val="008149E6"/>
    <w:rsid w:val="0081706F"/>
    <w:rsid w:val="00821023"/>
    <w:rsid w:val="0083596D"/>
    <w:rsid w:val="008402AD"/>
    <w:rsid w:val="00847BB5"/>
    <w:rsid w:val="00850960"/>
    <w:rsid w:val="0085669C"/>
    <w:rsid w:val="008613EF"/>
    <w:rsid w:val="00863BDD"/>
    <w:rsid w:val="00864BED"/>
    <w:rsid w:val="008657F2"/>
    <w:rsid w:val="008863FF"/>
    <w:rsid w:val="00894384"/>
    <w:rsid w:val="008B39CB"/>
    <w:rsid w:val="008D2042"/>
    <w:rsid w:val="008D2AD8"/>
    <w:rsid w:val="008E0831"/>
    <w:rsid w:val="008E0C85"/>
    <w:rsid w:val="008E10E6"/>
    <w:rsid w:val="008E43AD"/>
    <w:rsid w:val="008E4A57"/>
    <w:rsid w:val="008F3FA8"/>
    <w:rsid w:val="00907B5E"/>
    <w:rsid w:val="00924867"/>
    <w:rsid w:val="00933F69"/>
    <w:rsid w:val="00942804"/>
    <w:rsid w:val="00946BDF"/>
    <w:rsid w:val="009473BD"/>
    <w:rsid w:val="009603DC"/>
    <w:rsid w:val="00966ECB"/>
    <w:rsid w:val="00980F66"/>
    <w:rsid w:val="00984B64"/>
    <w:rsid w:val="00992EE7"/>
    <w:rsid w:val="00997AEA"/>
    <w:rsid w:val="009A5A8B"/>
    <w:rsid w:val="009B29BA"/>
    <w:rsid w:val="009B459A"/>
    <w:rsid w:val="009C5C74"/>
    <w:rsid w:val="009C697F"/>
    <w:rsid w:val="009D0CE2"/>
    <w:rsid w:val="009D3105"/>
    <w:rsid w:val="009D68FB"/>
    <w:rsid w:val="009D7458"/>
    <w:rsid w:val="009E4043"/>
    <w:rsid w:val="009E4326"/>
    <w:rsid w:val="009E50AE"/>
    <w:rsid w:val="009F79E3"/>
    <w:rsid w:val="00A1173A"/>
    <w:rsid w:val="00A14E4C"/>
    <w:rsid w:val="00A17C93"/>
    <w:rsid w:val="00A22188"/>
    <w:rsid w:val="00A46E70"/>
    <w:rsid w:val="00A57EF4"/>
    <w:rsid w:val="00A607C0"/>
    <w:rsid w:val="00A60F0B"/>
    <w:rsid w:val="00A67BA5"/>
    <w:rsid w:val="00A770AE"/>
    <w:rsid w:val="00A932A8"/>
    <w:rsid w:val="00AA0336"/>
    <w:rsid w:val="00AA2262"/>
    <w:rsid w:val="00AA25E7"/>
    <w:rsid w:val="00AA2930"/>
    <w:rsid w:val="00AA3616"/>
    <w:rsid w:val="00AA3F61"/>
    <w:rsid w:val="00AB09D2"/>
    <w:rsid w:val="00AB42DC"/>
    <w:rsid w:val="00AC0B3A"/>
    <w:rsid w:val="00AC48FD"/>
    <w:rsid w:val="00AD69CA"/>
    <w:rsid w:val="00AE6958"/>
    <w:rsid w:val="00AE6ACD"/>
    <w:rsid w:val="00AE7F42"/>
    <w:rsid w:val="00AF01C6"/>
    <w:rsid w:val="00AF0E99"/>
    <w:rsid w:val="00AF1908"/>
    <w:rsid w:val="00B00476"/>
    <w:rsid w:val="00B020B8"/>
    <w:rsid w:val="00B04F97"/>
    <w:rsid w:val="00B11B41"/>
    <w:rsid w:val="00B21E17"/>
    <w:rsid w:val="00B26189"/>
    <w:rsid w:val="00B30EA9"/>
    <w:rsid w:val="00B325DE"/>
    <w:rsid w:val="00B34EBE"/>
    <w:rsid w:val="00B44870"/>
    <w:rsid w:val="00B55BB8"/>
    <w:rsid w:val="00B624D3"/>
    <w:rsid w:val="00B80F39"/>
    <w:rsid w:val="00BA475B"/>
    <w:rsid w:val="00BA6E55"/>
    <w:rsid w:val="00BA7CA2"/>
    <w:rsid w:val="00BB36FF"/>
    <w:rsid w:val="00BB3E31"/>
    <w:rsid w:val="00BC4A05"/>
    <w:rsid w:val="00BC5353"/>
    <w:rsid w:val="00BD1165"/>
    <w:rsid w:val="00BD2E1E"/>
    <w:rsid w:val="00BD54EF"/>
    <w:rsid w:val="00BD684D"/>
    <w:rsid w:val="00BE3B1D"/>
    <w:rsid w:val="00BE44E2"/>
    <w:rsid w:val="00BE6A8C"/>
    <w:rsid w:val="00BF3701"/>
    <w:rsid w:val="00BF5327"/>
    <w:rsid w:val="00BF758C"/>
    <w:rsid w:val="00C026F6"/>
    <w:rsid w:val="00C06E0E"/>
    <w:rsid w:val="00C15633"/>
    <w:rsid w:val="00C159B5"/>
    <w:rsid w:val="00C315A4"/>
    <w:rsid w:val="00C41CA2"/>
    <w:rsid w:val="00C53960"/>
    <w:rsid w:val="00C61594"/>
    <w:rsid w:val="00C6744F"/>
    <w:rsid w:val="00C75128"/>
    <w:rsid w:val="00C77A90"/>
    <w:rsid w:val="00C94D77"/>
    <w:rsid w:val="00C95B8A"/>
    <w:rsid w:val="00C97EAF"/>
    <w:rsid w:val="00CA1705"/>
    <w:rsid w:val="00CA53B7"/>
    <w:rsid w:val="00CB1279"/>
    <w:rsid w:val="00CB3AE4"/>
    <w:rsid w:val="00CB3CF3"/>
    <w:rsid w:val="00CB4086"/>
    <w:rsid w:val="00CD5239"/>
    <w:rsid w:val="00CE316B"/>
    <w:rsid w:val="00CF0FB9"/>
    <w:rsid w:val="00CF5679"/>
    <w:rsid w:val="00D01079"/>
    <w:rsid w:val="00D050B1"/>
    <w:rsid w:val="00D05B2B"/>
    <w:rsid w:val="00D07CD0"/>
    <w:rsid w:val="00D1407E"/>
    <w:rsid w:val="00D15AEB"/>
    <w:rsid w:val="00D201E0"/>
    <w:rsid w:val="00D25264"/>
    <w:rsid w:val="00D435AE"/>
    <w:rsid w:val="00D4645C"/>
    <w:rsid w:val="00D51DEF"/>
    <w:rsid w:val="00D52B48"/>
    <w:rsid w:val="00D533FC"/>
    <w:rsid w:val="00D55419"/>
    <w:rsid w:val="00D5565F"/>
    <w:rsid w:val="00D64805"/>
    <w:rsid w:val="00D66E36"/>
    <w:rsid w:val="00D67B1A"/>
    <w:rsid w:val="00D70E17"/>
    <w:rsid w:val="00D724FE"/>
    <w:rsid w:val="00D7714A"/>
    <w:rsid w:val="00D87FA7"/>
    <w:rsid w:val="00D9120C"/>
    <w:rsid w:val="00D91CAE"/>
    <w:rsid w:val="00DA2EF5"/>
    <w:rsid w:val="00DA3CBE"/>
    <w:rsid w:val="00DA4E9A"/>
    <w:rsid w:val="00DA5002"/>
    <w:rsid w:val="00DC2872"/>
    <w:rsid w:val="00DD27C9"/>
    <w:rsid w:val="00DD28C5"/>
    <w:rsid w:val="00DD6A6C"/>
    <w:rsid w:val="00DD6AEA"/>
    <w:rsid w:val="00DE5E12"/>
    <w:rsid w:val="00DE7601"/>
    <w:rsid w:val="00DF3D11"/>
    <w:rsid w:val="00E05849"/>
    <w:rsid w:val="00E07673"/>
    <w:rsid w:val="00E176CF"/>
    <w:rsid w:val="00E17B88"/>
    <w:rsid w:val="00E21AD5"/>
    <w:rsid w:val="00E2628F"/>
    <w:rsid w:val="00E300A2"/>
    <w:rsid w:val="00E369BC"/>
    <w:rsid w:val="00E427DA"/>
    <w:rsid w:val="00E43943"/>
    <w:rsid w:val="00E51103"/>
    <w:rsid w:val="00E629E2"/>
    <w:rsid w:val="00E63EF4"/>
    <w:rsid w:val="00E652A9"/>
    <w:rsid w:val="00E8746D"/>
    <w:rsid w:val="00E9199A"/>
    <w:rsid w:val="00E939AA"/>
    <w:rsid w:val="00E93EDA"/>
    <w:rsid w:val="00E96626"/>
    <w:rsid w:val="00E977E6"/>
    <w:rsid w:val="00EB1189"/>
    <w:rsid w:val="00EC7C20"/>
    <w:rsid w:val="00ED471B"/>
    <w:rsid w:val="00EE01FF"/>
    <w:rsid w:val="00EF4C53"/>
    <w:rsid w:val="00F052B3"/>
    <w:rsid w:val="00F12199"/>
    <w:rsid w:val="00F12F1B"/>
    <w:rsid w:val="00F3292B"/>
    <w:rsid w:val="00F338F7"/>
    <w:rsid w:val="00F34827"/>
    <w:rsid w:val="00F37D63"/>
    <w:rsid w:val="00F47001"/>
    <w:rsid w:val="00F51A2A"/>
    <w:rsid w:val="00F52A3D"/>
    <w:rsid w:val="00F654FF"/>
    <w:rsid w:val="00F73FB9"/>
    <w:rsid w:val="00F948B8"/>
    <w:rsid w:val="00FA5FD6"/>
    <w:rsid w:val="00FA71B4"/>
    <w:rsid w:val="00FB4DEE"/>
    <w:rsid w:val="00FC273A"/>
    <w:rsid w:val="00FC755D"/>
    <w:rsid w:val="00FD046A"/>
    <w:rsid w:val="00FE4656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B327C03"/>
  <w14:defaultImageDpi w14:val="300"/>
  <w15:chartTrackingRefBased/>
  <w15:docId w15:val="{102FBBD0-C577-4997-A7F9-74CD05C3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264"/>
  </w:style>
  <w:style w:type="paragraph" w:styleId="Heading1">
    <w:name w:val="heading 1"/>
    <w:basedOn w:val="Normal"/>
    <w:next w:val="NormalIndent"/>
    <w:link w:val="Heading1Char"/>
    <w:uiPriority w:val="9"/>
    <w:qFormat/>
    <w:rsid w:val="00924867"/>
    <w:pPr>
      <w:numPr>
        <w:numId w:val="8"/>
      </w:numPr>
      <w:spacing w:before="480" w:after="240"/>
      <w:jc w:val="center"/>
      <w:outlineLvl w:val="0"/>
    </w:pPr>
    <w:rPr>
      <w:rFonts w:asciiTheme="majorHAnsi" w:eastAsiaTheme="minorHAnsi" w:hAnsiTheme="majorHAnsi"/>
      <w:b/>
      <w:caps/>
      <w:spacing w:val="30"/>
      <w:sz w:val="28"/>
    </w:rPr>
  </w:style>
  <w:style w:type="paragraph" w:styleId="Heading2">
    <w:name w:val="heading 2"/>
    <w:basedOn w:val="Normal"/>
    <w:next w:val="NormalIndent"/>
    <w:link w:val="Heading2Char"/>
    <w:uiPriority w:val="9"/>
    <w:unhideWhenUsed/>
    <w:qFormat/>
    <w:rsid w:val="00D25264"/>
    <w:pPr>
      <w:keepNext/>
      <w:numPr>
        <w:ilvl w:val="1"/>
        <w:numId w:val="8"/>
      </w:numPr>
      <w:spacing w:before="240" w:after="240"/>
      <w:jc w:val="both"/>
      <w:outlineLvl w:val="1"/>
    </w:pPr>
    <w:rPr>
      <w:rFonts w:asciiTheme="majorHAnsi" w:eastAsiaTheme="minorHAnsi" w:hAnsiTheme="majorHAnsi"/>
      <w:b/>
      <w:szCs w:val="22"/>
    </w:rPr>
  </w:style>
  <w:style w:type="paragraph" w:styleId="Heading3">
    <w:name w:val="heading 3"/>
    <w:basedOn w:val="Heading2"/>
    <w:next w:val="NormalIndent"/>
    <w:link w:val="Heading3Char"/>
    <w:uiPriority w:val="9"/>
    <w:unhideWhenUsed/>
    <w:qFormat/>
    <w:rsid w:val="0074419F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NormalIndent"/>
    <w:link w:val="Heading4Char"/>
    <w:uiPriority w:val="9"/>
    <w:unhideWhenUsed/>
    <w:qFormat/>
    <w:rsid w:val="00933F69"/>
    <w:pPr>
      <w:numPr>
        <w:ilvl w:val="3"/>
      </w:numPr>
      <w:outlineLvl w:val="3"/>
    </w:pPr>
    <w:rPr>
      <w:b w:val="0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F75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783"/>
    <w:pPr>
      <w:tabs>
        <w:tab w:val="center" w:pos="4536"/>
        <w:tab w:val="right" w:pos="9072"/>
      </w:tabs>
    </w:pPr>
    <w:rPr>
      <w:rFonts w:asciiTheme="majorHAnsi" w:hAnsiTheme="majorHAns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3783"/>
    <w:rPr>
      <w:rFonts w:asciiTheme="majorHAnsi" w:hAnsiTheme="maj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C20"/>
    <w:rPr>
      <w:color w:val="0563C1"/>
      <w:u w:val="none"/>
    </w:rPr>
  </w:style>
  <w:style w:type="paragraph" w:customStyle="1" w:styleId="SchriftsatzAntrag">
    <w:name w:val="Schriftsatz Antrag"/>
    <w:basedOn w:val="Normal"/>
    <w:next w:val="Aufzhlung0"/>
    <w:qFormat/>
    <w:rsid w:val="00CA1705"/>
    <w:pPr>
      <w:keepLines/>
      <w:tabs>
        <w:tab w:val="left" w:pos="284"/>
      </w:tabs>
      <w:autoSpaceDE w:val="0"/>
      <w:autoSpaceDN w:val="0"/>
      <w:adjustRightInd w:val="0"/>
      <w:spacing w:after="240"/>
      <w:ind w:left="709"/>
      <w:jc w:val="center"/>
    </w:pPr>
    <w:rPr>
      <w:rFonts w:asciiTheme="majorHAnsi" w:hAnsiTheme="majorHAnsi" w:cs="Times New Roman (Textkörper CS)"/>
      <w:b/>
      <w:bCs/>
      <w:caps/>
      <w:spacing w:val="20"/>
      <w:szCs w:val="28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59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C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9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qFormat/>
    <w:rsid w:val="00057E8D"/>
    <w:pPr>
      <w:ind w:left="357" w:hanging="35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7E8D"/>
    <w:rPr>
      <w:sz w:val="20"/>
      <w:szCs w:val="20"/>
    </w:rPr>
  </w:style>
  <w:style w:type="paragraph" w:customStyle="1" w:styleId="Aufzhlung">
    <w:name w:val="Aufzählung ✓"/>
    <w:basedOn w:val="ListParagraph"/>
    <w:qFormat/>
    <w:rsid w:val="009A5A8B"/>
    <w:pPr>
      <w:numPr>
        <w:numId w:val="3"/>
      </w:numPr>
      <w:spacing w:after="240"/>
      <w:contextualSpacing w:val="0"/>
      <w:jc w:val="both"/>
    </w:pPr>
  </w:style>
  <w:style w:type="paragraph" w:styleId="Caption">
    <w:name w:val="caption"/>
    <w:basedOn w:val="Normal"/>
    <w:next w:val="Normal"/>
    <w:uiPriority w:val="19"/>
    <w:unhideWhenUsed/>
    <w:qFormat/>
    <w:rsid w:val="009D0CE2"/>
    <w:pPr>
      <w:widowControl w:val="0"/>
      <w:autoSpaceDE w:val="0"/>
      <w:autoSpaceDN w:val="0"/>
      <w:spacing w:after="240"/>
      <w:ind w:left="709"/>
      <w:jc w:val="center"/>
    </w:pPr>
    <w:rPr>
      <w:rFonts w:asciiTheme="majorHAnsi" w:eastAsia="Times New Roman" w:hAnsiTheme="majorHAnsi" w:cs="Times New Roman"/>
      <w:i/>
      <w:iCs/>
      <w:sz w:val="20"/>
      <w:szCs w:val="18"/>
      <w:lang w:eastAsia="de-DE"/>
    </w:rPr>
  </w:style>
  <w:style w:type="paragraph" w:customStyle="1" w:styleId="Adressatblock">
    <w:name w:val="Adressatblock"/>
    <w:basedOn w:val="Normal"/>
    <w:qFormat/>
    <w:rsid w:val="00633783"/>
    <w:pPr>
      <w:pBdr>
        <w:left w:val="single" w:sz="4" w:space="4" w:color="D31C96"/>
      </w:pBdr>
    </w:pPr>
    <w:rPr>
      <w:rFonts w:asciiTheme="majorHAnsi" w:hAnsiTheme="majorHAnsi"/>
    </w:rPr>
  </w:style>
  <w:style w:type="character" w:styleId="FootnoteReference">
    <w:name w:val="footnote reference"/>
    <w:basedOn w:val="DefaultParagraphFont"/>
    <w:unhideWhenUsed/>
    <w:rsid w:val="004033A8"/>
    <w:rPr>
      <w:rFonts w:asciiTheme="majorHAnsi" w:hAnsiTheme="majorHAnsi" w:cs="Times New Roman" w:hint="default"/>
      <w:vertAlign w:val="superscript"/>
    </w:rPr>
  </w:style>
  <w:style w:type="numbering" w:customStyle="1" w:styleId="ListeGliederung">
    <w:name w:val="Liste Gliederung"/>
    <w:uiPriority w:val="99"/>
    <w:rsid w:val="00D25264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24867"/>
    <w:rPr>
      <w:rFonts w:asciiTheme="majorHAnsi" w:eastAsiaTheme="minorHAnsi" w:hAnsiTheme="majorHAnsi"/>
      <w:b/>
      <w:caps/>
      <w:spacing w:val="30"/>
      <w:sz w:val="28"/>
    </w:rPr>
  </w:style>
  <w:style w:type="paragraph" w:styleId="Date">
    <w:name w:val="Date"/>
    <w:basedOn w:val="Normal"/>
    <w:next w:val="Normal"/>
    <w:link w:val="DateChar"/>
    <w:uiPriority w:val="99"/>
    <w:unhideWhenUsed/>
    <w:rsid w:val="003508EF"/>
    <w:pPr>
      <w:pBdr>
        <w:right w:val="single" w:sz="4" w:space="4" w:color="D31C96"/>
      </w:pBdr>
      <w:tabs>
        <w:tab w:val="right" w:pos="3022"/>
        <w:tab w:val="right" w:pos="4187"/>
      </w:tabs>
      <w:jc w:val="right"/>
    </w:pPr>
    <w:rPr>
      <w:rFonts w:ascii="Myriad Pro" w:hAnsi="Myriad Pro"/>
    </w:rPr>
  </w:style>
  <w:style w:type="character" w:customStyle="1" w:styleId="DateChar">
    <w:name w:val="Date Char"/>
    <w:basedOn w:val="DefaultParagraphFont"/>
    <w:link w:val="Date"/>
    <w:uiPriority w:val="99"/>
    <w:rsid w:val="003508EF"/>
    <w:rPr>
      <w:rFonts w:ascii="Myriad Pro" w:hAnsi="Myriad Pro"/>
    </w:rPr>
  </w:style>
  <w:style w:type="paragraph" w:customStyle="1" w:styleId="Absenderblock">
    <w:name w:val="Absenderblock"/>
    <w:basedOn w:val="Normal"/>
    <w:rsid w:val="00633783"/>
    <w:pPr>
      <w:pBdr>
        <w:right w:val="single" w:sz="4" w:space="4" w:color="D31C96"/>
      </w:pBdr>
      <w:tabs>
        <w:tab w:val="right" w:pos="3022"/>
      </w:tabs>
      <w:jc w:val="right"/>
    </w:pPr>
    <w:rPr>
      <w:rFonts w:asciiTheme="majorHAnsi" w:hAnsiTheme="majorHAnsi"/>
      <w:color w:val="595959" w:themeColor="text1" w:themeTint="A6"/>
    </w:rPr>
  </w:style>
  <w:style w:type="paragraph" w:customStyle="1" w:styleId="KopfzeileLogo">
    <w:name w:val="Kopfzeile Logo"/>
    <w:basedOn w:val="Header"/>
    <w:rsid w:val="00633783"/>
    <w:pPr>
      <w:spacing w:before="240" w:after="960"/>
      <w:jc w:val="center"/>
    </w:pPr>
  </w:style>
  <w:style w:type="paragraph" w:customStyle="1" w:styleId="SchriftsatzDeckblattLeerzeile">
    <w:name w:val="Schriftsatz Deckblatt Leerzeile"/>
    <w:basedOn w:val="Normal"/>
    <w:rsid w:val="00633783"/>
    <w:rPr>
      <w:rFonts w:asciiTheme="majorHAnsi" w:hAnsiTheme="majorHAnsi"/>
    </w:rPr>
  </w:style>
  <w:style w:type="table" w:customStyle="1" w:styleId="TabelleDeckblattSchriftsatz">
    <w:name w:val="Tabelle Deckblatt Schriftsatz"/>
    <w:basedOn w:val="TableNormal"/>
    <w:uiPriority w:val="99"/>
    <w:rsid w:val="005118CB"/>
    <w:rPr>
      <w:rFonts w:asciiTheme="majorHAnsi" w:hAnsiTheme="majorHAnsi"/>
    </w:rPr>
    <w:tblPr>
      <w:tblInd w:w="-113" w:type="dxa"/>
      <w:tblCellMar>
        <w:left w:w="113" w:type="dxa"/>
        <w:right w:w="113" w:type="dxa"/>
      </w:tblCellMar>
    </w:tblPr>
  </w:style>
  <w:style w:type="paragraph" w:customStyle="1" w:styleId="SchriftsatzDeckblattVollmacht">
    <w:name w:val="Schriftsatz Deckblatt Vollmacht"/>
    <w:basedOn w:val="Normal"/>
    <w:rsid w:val="00633783"/>
    <w:pPr>
      <w:spacing w:before="120"/>
    </w:pPr>
    <w:rPr>
      <w:rFonts w:asciiTheme="majorHAnsi" w:hAnsiTheme="maj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4419F"/>
    <w:rPr>
      <w:rFonts w:asciiTheme="majorHAnsi" w:eastAsiaTheme="minorHAnsi" w:hAnsiTheme="majorHAnsi"/>
      <w:b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4419F"/>
    <w:rPr>
      <w:rFonts w:asciiTheme="majorHAnsi" w:eastAsiaTheme="minorHAnsi" w:hAnsiTheme="majorHAnsi"/>
      <w:b/>
      <w:i/>
      <w:szCs w:val="22"/>
    </w:rPr>
  </w:style>
  <w:style w:type="paragraph" w:customStyle="1" w:styleId="SchriftsatzUntertitelohneAbstand">
    <w:name w:val="Schriftsatz Untertitel ohne Abstand"/>
    <w:basedOn w:val="Normal"/>
    <w:next w:val="SchriftsatzDeckblattAusfertigungsvermerk"/>
    <w:qFormat/>
    <w:rsid w:val="00633783"/>
    <w:pPr>
      <w:keepNext/>
      <w:keepLines/>
      <w:spacing w:before="120" w:after="240"/>
      <w:jc w:val="center"/>
    </w:pPr>
    <w:rPr>
      <w:rFonts w:ascii="Myriad Pro Light" w:eastAsia="Times New Roman" w:hAnsi="Myriad Pro Light" w:cs="ACaslonPro-Bold"/>
      <w:b/>
      <w:bCs/>
      <w:sz w:val="22"/>
      <w:szCs w:val="30"/>
    </w:rPr>
  </w:style>
  <w:style w:type="paragraph" w:customStyle="1" w:styleId="SchriftsatzDeckblattAusfertigungsvermerk">
    <w:name w:val="Schriftsatz Deckblatt Ausfertigungsvermerk"/>
    <w:basedOn w:val="SchriftsatzDeckblattLeerzeile"/>
    <w:next w:val="SchriftsatzEinleitungsabsatz"/>
    <w:rsid w:val="00BC5353"/>
    <w:pPr>
      <w:tabs>
        <w:tab w:val="right" w:pos="9070"/>
      </w:tabs>
      <w:jc w:val="both"/>
    </w:pPr>
    <w:rPr>
      <w:rFonts w:eastAsia="Adobe Caslon Pro TT"/>
      <w:sz w:val="20"/>
    </w:rPr>
  </w:style>
  <w:style w:type="character" w:customStyle="1" w:styleId="Platzhalter">
    <w:name w:val="Platzhalter"/>
    <w:basedOn w:val="DefaultParagraphFont"/>
    <w:uiPriority w:val="1"/>
    <w:qFormat/>
    <w:rsid w:val="00633783"/>
    <w:rPr>
      <w:rFonts w:asciiTheme="majorHAnsi" w:hAnsiTheme="majorHAnsi"/>
      <w:i/>
      <w:iCs/>
      <w:bdr w:val="none" w:sz="0" w:space="0" w:color="auto"/>
      <w:shd w:val="solid" w:color="D9D9D9" w:themeColor="background1" w:themeShade="D9" w:fill="auto"/>
    </w:rPr>
  </w:style>
  <w:style w:type="paragraph" w:customStyle="1" w:styleId="SchriftsatzDeckblattTabellentext">
    <w:name w:val="Schriftsatz Deckblatt Tabellentext"/>
    <w:basedOn w:val="Normal"/>
    <w:next w:val="Absenderblock"/>
    <w:rsid w:val="00633783"/>
    <w:rPr>
      <w:rFonts w:asciiTheme="majorHAnsi" w:hAnsiTheme="majorHAnsi"/>
    </w:rPr>
  </w:style>
  <w:style w:type="paragraph" w:customStyle="1" w:styleId="SchriftsatzDeckblattTabellenrubrik">
    <w:name w:val="Schriftsatz Deckblatt Tabellenrubrik"/>
    <w:basedOn w:val="SchriftsatzDeckblattTabellentext"/>
    <w:rsid w:val="00AE6958"/>
    <w:rPr>
      <w:rFonts w:ascii="Myriad Pro Light" w:hAnsi="Myriad Pro Light"/>
      <w:b/>
      <w:bCs/>
    </w:rPr>
  </w:style>
  <w:style w:type="character" w:customStyle="1" w:styleId="Beilagenverweis">
    <w:name w:val="Beilagenverweis"/>
    <w:basedOn w:val="DefaultParagraphFont"/>
    <w:uiPriority w:val="1"/>
    <w:qFormat/>
    <w:rsid w:val="00BC5353"/>
    <w:rPr>
      <w:rFonts w:ascii="Myriad Pro Light" w:hAnsi="Myriad Pro Light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BC5353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C5353"/>
  </w:style>
  <w:style w:type="paragraph" w:customStyle="1" w:styleId="SchriftsatzEinleitungsabsatz">
    <w:name w:val="Schriftsatz Einleitungsabsatz"/>
    <w:basedOn w:val="BodyText"/>
    <w:next w:val="BodyText"/>
    <w:rsid w:val="00BC5353"/>
    <w:pPr>
      <w:pageBreakBefore/>
    </w:pPr>
  </w:style>
  <w:style w:type="paragraph" w:customStyle="1" w:styleId="SchriftsatzDeckblattTitel">
    <w:name w:val="Schriftsatz Deckblatt Titel"/>
    <w:basedOn w:val="SchriftsatzAntrag"/>
    <w:next w:val="SchriftsatzDeckblattUntertitel"/>
    <w:qFormat/>
    <w:rsid w:val="00B04F97"/>
    <w:pPr>
      <w:spacing w:before="960" w:after="120"/>
      <w:ind w:left="0"/>
    </w:pPr>
    <w:rPr>
      <w:spacing w:val="30"/>
      <w:sz w:val="28"/>
    </w:rPr>
  </w:style>
  <w:style w:type="paragraph" w:customStyle="1" w:styleId="SchriftsatzDeckblattUntertitel">
    <w:name w:val="Schriftsatz Deckblatt Untertitel"/>
    <w:basedOn w:val="SchriftsatzUntertitelohneAbstand"/>
    <w:rsid w:val="00024E4B"/>
    <w:pPr>
      <w:spacing w:after="960"/>
    </w:pPr>
  </w:style>
  <w:style w:type="paragraph" w:styleId="BodyTextIndent2">
    <w:name w:val="Body Text Indent 2"/>
    <w:basedOn w:val="BodyText"/>
    <w:link w:val="BodyTextIndent2Char"/>
    <w:uiPriority w:val="99"/>
    <w:unhideWhenUsed/>
    <w:rsid w:val="00024E4B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4E4B"/>
  </w:style>
  <w:style w:type="paragraph" w:styleId="NormalIndent">
    <w:name w:val="Normal Indent"/>
    <w:aliases w:val="Fließtext"/>
    <w:basedOn w:val="BodyTextIndent2"/>
    <w:uiPriority w:val="99"/>
    <w:unhideWhenUsed/>
    <w:qFormat/>
    <w:rsid w:val="009B29BA"/>
  </w:style>
  <w:style w:type="paragraph" w:customStyle="1" w:styleId="Gliederung11">
    <w:name w:val="Gliederung 1.1."/>
    <w:basedOn w:val="Heading3"/>
    <w:qFormat/>
    <w:rsid w:val="00C77A90"/>
    <w:pPr>
      <w:keepNext w:val="0"/>
      <w:outlineLvl w:val="9"/>
    </w:pPr>
    <w:rPr>
      <w:rFonts w:asciiTheme="minorHAnsi" w:hAnsiTheme="minorHAnsi"/>
      <w:b w:val="0"/>
      <w:i w:val="0"/>
    </w:rPr>
  </w:style>
  <w:style w:type="paragraph" w:customStyle="1" w:styleId="Gliederung1">
    <w:name w:val="Gliederung 1."/>
    <w:basedOn w:val="Heading2"/>
    <w:next w:val="Gliederung11"/>
    <w:qFormat/>
    <w:rsid w:val="008B39CB"/>
    <w:pPr>
      <w:keepNext w:val="0"/>
      <w:outlineLvl w:val="9"/>
    </w:pPr>
    <w:rPr>
      <w:rFonts w:asciiTheme="minorHAnsi" w:hAnsiTheme="minorHAnsi"/>
      <w:b w:val="0"/>
    </w:rPr>
  </w:style>
  <w:style w:type="paragraph" w:customStyle="1" w:styleId="Abbildung">
    <w:name w:val="Abbildung"/>
    <w:basedOn w:val="NormalIndent"/>
    <w:qFormat/>
    <w:rsid w:val="00697F6B"/>
    <w:pPr>
      <w:keepNext/>
      <w:spacing w:after="120"/>
      <w:jc w:val="center"/>
    </w:pPr>
    <w:rPr>
      <w:noProof/>
      <w:lang w:eastAsia="de-AT"/>
    </w:rPr>
  </w:style>
  <w:style w:type="paragraph" w:customStyle="1" w:styleId="GraueBox">
    <w:name w:val="Graue Box"/>
    <w:basedOn w:val="NormalIndent"/>
    <w:qFormat/>
    <w:rsid w:val="00DA3CBE"/>
    <w:pPr>
      <w:pBdr>
        <w:top w:val="single" w:sz="4" w:space="4" w:color="D9D9D9" w:themeColor="background1" w:themeShade="D9"/>
        <w:left w:val="single" w:sz="4" w:space="6" w:color="D9D9D9" w:themeColor="background1" w:themeShade="D9"/>
        <w:bottom w:val="single" w:sz="4" w:space="4" w:color="D9D9D9" w:themeColor="background1" w:themeShade="D9"/>
        <w:right w:val="single" w:sz="4" w:space="6" w:color="D9D9D9" w:themeColor="background1" w:themeShade="D9"/>
      </w:pBdr>
      <w:shd w:val="clear" w:color="D9D9D9" w:themeColor="background1" w:themeShade="D9" w:fill="D9D9D9" w:themeFill="background1" w:themeFillShade="D9"/>
    </w:pPr>
  </w:style>
  <w:style w:type="character" w:customStyle="1" w:styleId="AbbildungNummer">
    <w:name w:val="Abbildung Nummer"/>
    <w:basedOn w:val="DefaultParagraphFont"/>
    <w:uiPriority w:val="1"/>
    <w:rsid w:val="00A22188"/>
    <w:rPr>
      <w:rFonts w:ascii="Myriad Pro Light" w:hAnsi="Myriad Pro Light"/>
      <w:b/>
      <w:bCs/>
    </w:rPr>
  </w:style>
  <w:style w:type="paragraph" w:customStyle="1" w:styleId="Brieffulinks">
    <w:name w:val="Brieffuß links"/>
    <w:basedOn w:val="Footer"/>
    <w:rsid w:val="00A22188"/>
    <w:rPr>
      <w:rFonts w:ascii="Myriad Pro Light" w:hAnsi="Myriad Pro Light"/>
      <w:sz w:val="18"/>
      <w:szCs w:val="18"/>
    </w:rPr>
  </w:style>
  <w:style w:type="paragraph" w:customStyle="1" w:styleId="Brieffurechts">
    <w:name w:val="Brieffuß rechts"/>
    <w:basedOn w:val="Brieffulinks"/>
    <w:rsid w:val="009E4326"/>
    <w:pPr>
      <w:jc w:val="right"/>
    </w:pPr>
    <w:rPr>
      <w:lang w:val="en-US"/>
    </w:rPr>
  </w:style>
  <w:style w:type="character" w:customStyle="1" w:styleId="BrieffuHighlightpink">
    <w:name w:val="Brieffuß Highlight pink"/>
    <w:basedOn w:val="DefaultParagraphFont"/>
    <w:uiPriority w:val="1"/>
    <w:rsid w:val="009E4326"/>
    <w:rPr>
      <w:b/>
      <w:bCs/>
      <w:color w:val="D62598"/>
      <w:sz w:val="22"/>
      <w:szCs w:val="22"/>
      <w:lang w:val="de-AT"/>
    </w:rPr>
  </w:style>
  <w:style w:type="table" w:customStyle="1" w:styleId="TabelleBrieffu">
    <w:name w:val="Tabelle Brieffuß"/>
    <w:basedOn w:val="TableNormal"/>
    <w:uiPriority w:val="99"/>
    <w:rsid w:val="00697F6B"/>
    <w:rPr>
      <w:rFonts w:ascii="Myriad Pro Light" w:hAnsi="Myriad Pro Light"/>
      <w:sz w:val="18"/>
    </w:rPr>
    <w:tblPr>
      <w:jc w:val="center"/>
      <w:tblBorders>
        <w:top w:val="single" w:sz="4" w:space="0" w:color="D62598"/>
      </w:tblBorders>
      <w:tblCellMar>
        <w:top w:w="57" w:type="dxa"/>
        <w:left w:w="85" w:type="dxa"/>
        <w:right w:w="85" w:type="dxa"/>
      </w:tblCellMar>
    </w:tblPr>
    <w:trPr>
      <w:jc w:val="center"/>
    </w:trPr>
  </w:style>
  <w:style w:type="paragraph" w:customStyle="1" w:styleId="Aufzhlung0">
    <w:name w:val="Aufzählung &gt;"/>
    <w:basedOn w:val="Normal"/>
    <w:qFormat/>
    <w:rsid w:val="007A1435"/>
    <w:pPr>
      <w:numPr>
        <w:numId w:val="2"/>
      </w:numPr>
      <w:spacing w:after="240"/>
      <w:jc w:val="both"/>
    </w:pPr>
  </w:style>
  <w:style w:type="character" w:styleId="FollowedHyperlink">
    <w:name w:val="FollowedHyperlink"/>
    <w:basedOn w:val="DefaultParagraphFont"/>
    <w:uiPriority w:val="99"/>
    <w:semiHidden/>
    <w:unhideWhenUsed/>
    <w:rsid w:val="001623A4"/>
    <w:rPr>
      <w:color w:val="0563C1"/>
      <w:u w:val="none"/>
    </w:rPr>
  </w:style>
  <w:style w:type="paragraph" w:customStyle="1" w:styleId="SchriftsatzNameEinschreiter">
    <w:name w:val="Schriftsatz Name Einschreiter"/>
    <w:basedOn w:val="BodyText"/>
    <w:qFormat/>
    <w:rsid w:val="008D2042"/>
    <w:pPr>
      <w:spacing w:before="240"/>
      <w:jc w:val="right"/>
    </w:pPr>
  </w:style>
  <w:style w:type="paragraph" w:customStyle="1" w:styleId="SchriftsatzTitelohneAbstand">
    <w:name w:val="Schriftsatz Titel ohne Abstand"/>
    <w:basedOn w:val="SchriftsatzDeckblattTitel"/>
    <w:qFormat/>
    <w:rsid w:val="00E17B88"/>
    <w:pPr>
      <w:spacing w:before="240" w:after="240"/>
    </w:pPr>
  </w:style>
  <w:style w:type="table" w:customStyle="1" w:styleId="Tabellengitternetz1">
    <w:name w:val="Tabellengitternetz1"/>
    <w:basedOn w:val="TableNormal"/>
    <w:next w:val="TableGrid"/>
    <w:uiPriority w:val="59"/>
    <w:rsid w:val="00FB4DEE"/>
    <w:pPr>
      <w:spacing w:line="276" w:lineRule="auto"/>
      <w:jc w:val="both"/>
    </w:pPr>
    <w:rPr>
      <w:rFonts w:ascii="Adobe Caslon Pro TT" w:eastAsia="Times New Roman" w:hAnsi="Adobe Caslon Pro TT" w:cs="Times New Roman"/>
      <w:sz w:val="22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textAufzhlung2">
    <w:name w:val="Normtext Aufzählung 2"/>
    <w:basedOn w:val="NormtextAufzhlung1"/>
    <w:qFormat/>
    <w:rsid w:val="00BF5327"/>
    <w:pPr>
      <w:ind w:left="1775"/>
    </w:pPr>
  </w:style>
  <w:style w:type="paragraph" w:customStyle="1" w:styleId="BriefBeilagenvermerk">
    <w:name w:val="Brief Beilagenvermerk"/>
    <w:basedOn w:val="Normal"/>
    <w:qFormat/>
    <w:rsid w:val="002F6F79"/>
    <w:pPr>
      <w:spacing w:before="480"/>
      <w:ind w:left="851" w:hanging="851"/>
    </w:pPr>
    <w:rPr>
      <w:b/>
      <w:sz w:val="20"/>
      <w:szCs w:val="20"/>
    </w:rPr>
  </w:style>
  <w:style w:type="paragraph" w:customStyle="1" w:styleId="Normtext">
    <w:name w:val="Normtext"/>
    <w:basedOn w:val="NormalIndent"/>
    <w:qFormat/>
    <w:rsid w:val="00633783"/>
    <w:pPr>
      <w:spacing w:after="0"/>
      <w:ind w:left="1060" w:right="357" w:firstLine="357"/>
    </w:pPr>
    <w:rPr>
      <w:rFonts w:eastAsia="Minion Pro" w:cs="Minion Pro"/>
      <w:sz w:val="20"/>
      <w:szCs w:val="20"/>
    </w:rPr>
  </w:style>
  <w:style w:type="paragraph" w:customStyle="1" w:styleId="NormtextAufzhlung1">
    <w:name w:val="Normtext Aufzählung 1"/>
    <w:basedOn w:val="Normtext"/>
    <w:qFormat/>
    <w:rsid w:val="00BF5327"/>
    <w:pPr>
      <w:ind w:left="1417" w:hanging="357"/>
    </w:pPr>
  </w:style>
  <w:style w:type="paragraph" w:customStyle="1" w:styleId="NormtextAufzhlung1Schlussabsatz">
    <w:name w:val="Normtext Aufzählung 1 Schlussabsatz"/>
    <w:basedOn w:val="NormtextAufzhlung1"/>
    <w:next w:val="NormalIndent"/>
    <w:qFormat/>
    <w:rsid w:val="002F6F79"/>
    <w:pPr>
      <w:spacing w:after="240"/>
    </w:pPr>
  </w:style>
  <w:style w:type="paragraph" w:customStyle="1" w:styleId="NormtextSchlussabsatz">
    <w:name w:val="Normtext Schlussabsatz"/>
    <w:basedOn w:val="Normtext"/>
    <w:next w:val="NormalIndent"/>
    <w:qFormat/>
    <w:rsid w:val="002F6F79"/>
    <w:pPr>
      <w:spacing w:after="240"/>
    </w:pPr>
  </w:style>
  <w:style w:type="paragraph" w:styleId="Quote">
    <w:name w:val="Quote"/>
    <w:basedOn w:val="Normal"/>
    <w:next w:val="Normal"/>
    <w:link w:val="QuoteChar"/>
    <w:uiPriority w:val="29"/>
    <w:qFormat/>
    <w:rsid w:val="00633783"/>
    <w:pPr>
      <w:spacing w:after="240"/>
      <w:ind w:left="1066" w:right="357"/>
      <w:contextualSpacing/>
      <w:jc w:val="both"/>
    </w:pPr>
    <w:rPr>
      <w:rFonts w:eastAsia="Minion Pro" w:cs="Minion Pro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3783"/>
    <w:rPr>
      <w:rFonts w:eastAsia="Minion Pro" w:cs="Minion Pro"/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1A57D3"/>
    <w:pPr>
      <w:tabs>
        <w:tab w:val="right" w:leader="dot" w:pos="9054"/>
      </w:tabs>
      <w:spacing w:before="120" w:after="120"/>
      <w:ind w:left="425" w:hanging="425"/>
      <w:jc w:val="center"/>
    </w:pPr>
    <w:rPr>
      <w:rFonts w:ascii="Myriad Pro Light" w:hAnsi="Myriad Pro Light"/>
      <w:b/>
      <w:bCs/>
      <w:caps/>
      <w:noProof/>
      <w:spacing w:val="10"/>
      <w:sz w:val="22"/>
    </w:rPr>
  </w:style>
  <w:style w:type="paragraph" w:styleId="TOC2">
    <w:name w:val="toc 2"/>
    <w:basedOn w:val="TOC7"/>
    <w:next w:val="Normal"/>
    <w:autoRedefine/>
    <w:uiPriority w:val="39"/>
    <w:unhideWhenUsed/>
    <w:rsid w:val="00F73FB9"/>
    <w:pPr>
      <w:spacing w:after="60"/>
    </w:pPr>
    <w:rPr>
      <w:caps w:val="0"/>
      <w:spacing w:val="0"/>
    </w:rPr>
  </w:style>
  <w:style w:type="paragraph" w:styleId="TOC3">
    <w:name w:val="toc 3"/>
    <w:basedOn w:val="Normal"/>
    <w:next w:val="Normal"/>
    <w:uiPriority w:val="39"/>
    <w:unhideWhenUsed/>
    <w:rsid w:val="00633783"/>
    <w:pPr>
      <w:tabs>
        <w:tab w:val="left" w:pos="907"/>
        <w:tab w:val="right" w:leader="dot" w:pos="9054"/>
      </w:tabs>
      <w:spacing w:before="60" w:after="60"/>
      <w:ind w:left="907" w:hanging="482"/>
      <w:jc w:val="center"/>
    </w:pPr>
    <w:rPr>
      <w:rFonts w:asciiTheme="majorHAnsi" w:hAnsiTheme="majorHAnsi"/>
      <w:noProof/>
      <w:sz w:val="20"/>
    </w:rPr>
  </w:style>
  <w:style w:type="character" w:styleId="CommentReference">
    <w:name w:val="annotation reference"/>
    <w:basedOn w:val="DefaultParagraphFont"/>
    <w:uiPriority w:val="99"/>
    <w:unhideWhenUsed/>
    <w:rsid w:val="00286220"/>
    <w:rPr>
      <w:sz w:val="16"/>
      <w:szCs w:val="16"/>
    </w:rPr>
  </w:style>
  <w:style w:type="paragraph" w:styleId="Index3">
    <w:name w:val="index 3"/>
    <w:basedOn w:val="TOC2"/>
    <w:next w:val="Normal"/>
    <w:autoRedefine/>
    <w:uiPriority w:val="99"/>
    <w:unhideWhenUsed/>
    <w:rsid w:val="00286220"/>
    <w:pPr>
      <w:tabs>
        <w:tab w:val="left" w:pos="993"/>
      </w:tabs>
      <w:ind w:left="1474" w:hanging="567"/>
    </w:pPr>
  </w:style>
  <w:style w:type="paragraph" w:styleId="TOCHeading">
    <w:name w:val="TOC Heading"/>
    <w:basedOn w:val="Heading1"/>
    <w:next w:val="Normal"/>
    <w:uiPriority w:val="39"/>
    <w:unhideWhenUsed/>
    <w:rsid w:val="00ED471B"/>
    <w:pPr>
      <w:keepLines/>
      <w:numPr>
        <w:numId w:val="0"/>
      </w:numPr>
      <w:spacing w:after="0" w:line="259" w:lineRule="auto"/>
      <w:jc w:val="left"/>
      <w:outlineLvl w:val="9"/>
    </w:pPr>
    <w:rPr>
      <w:rFonts w:eastAsiaTheme="majorEastAsia" w:cstheme="majorBidi"/>
      <w:b w:val="0"/>
      <w:color w:val="2F5496" w:themeColor="accent1" w:themeShade="BF"/>
      <w:sz w:val="32"/>
      <w:szCs w:val="32"/>
      <w:lang w:eastAsia="de-AT"/>
    </w:rPr>
  </w:style>
  <w:style w:type="paragraph" w:styleId="Subtitle">
    <w:name w:val="Subtitle"/>
    <w:basedOn w:val="Normal"/>
    <w:next w:val="Normal"/>
    <w:link w:val="SubtitleChar"/>
    <w:uiPriority w:val="11"/>
    <w:rsid w:val="00633783"/>
    <w:pPr>
      <w:numPr>
        <w:ilvl w:val="1"/>
      </w:numPr>
      <w:spacing w:after="160"/>
    </w:pPr>
    <w:rPr>
      <w:rFonts w:asciiTheme="majorHAnsi" w:hAnsiTheme="maj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33783"/>
    <w:rPr>
      <w:rFonts w:asciiTheme="majorHAnsi" w:hAnsiTheme="majorHAnsi"/>
      <w:color w:val="5A5A5A" w:themeColor="text1" w:themeTint="A5"/>
      <w:spacing w:val="15"/>
      <w:sz w:val="22"/>
      <w:szCs w:val="22"/>
    </w:rPr>
  </w:style>
  <w:style w:type="paragraph" w:styleId="TOC4">
    <w:name w:val="toc 4"/>
    <w:basedOn w:val="Normal"/>
    <w:next w:val="Normal"/>
    <w:uiPriority w:val="39"/>
    <w:unhideWhenUsed/>
    <w:rsid w:val="00633783"/>
    <w:pPr>
      <w:tabs>
        <w:tab w:val="left" w:pos="1551"/>
        <w:tab w:val="right" w:leader="dot" w:pos="9054"/>
      </w:tabs>
      <w:spacing w:before="60" w:after="60"/>
      <w:ind w:left="1474" w:hanging="567"/>
      <w:jc w:val="center"/>
    </w:pPr>
    <w:rPr>
      <w:rFonts w:asciiTheme="majorHAnsi" w:hAnsiTheme="majorHAnsi"/>
      <w:noProof/>
      <w:sz w:val="20"/>
      <w:szCs w:val="20"/>
    </w:rPr>
  </w:style>
  <w:style w:type="paragraph" w:styleId="TOC9">
    <w:name w:val="toc 9"/>
    <w:basedOn w:val="Normal"/>
    <w:next w:val="Normal"/>
    <w:uiPriority w:val="39"/>
    <w:unhideWhenUsed/>
    <w:rsid w:val="00EC7C20"/>
    <w:pPr>
      <w:spacing w:line="120" w:lineRule="exact"/>
    </w:pPr>
  </w:style>
  <w:style w:type="paragraph" w:customStyle="1" w:styleId="Aufzhlunga">
    <w:name w:val="Aufzählung a."/>
    <w:basedOn w:val="Normal"/>
    <w:qFormat/>
    <w:rsid w:val="00633783"/>
    <w:pPr>
      <w:numPr>
        <w:numId w:val="1"/>
      </w:numPr>
      <w:spacing w:after="240"/>
      <w:jc w:val="both"/>
    </w:pPr>
    <w:rPr>
      <w:rFonts w:eastAsia="Minion Pro" w:cs="Minion Pro"/>
    </w:rPr>
  </w:style>
  <w:style w:type="character" w:customStyle="1" w:styleId="Heading5Char">
    <w:name w:val="Heading 5 Char"/>
    <w:basedOn w:val="DefaultParagraphFont"/>
    <w:link w:val="Heading5"/>
    <w:uiPriority w:val="9"/>
    <w:rsid w:val="003F7528"/>
    <w:rPr>
      <w:rFonts w:asciiTheme="majorHAnsi" w:eastAsiaTheme="majorEastAsia" w:hAnsiTheme="majorHAnsi" w:cstheme="majorBidi"/>
      <w:color w:val="2F5496" w:themeColor="accent1" w:themeShade="BF"/>
    </w:rPr>
  </w:style>
  <w:style w:type="numbering" w:styleId="1ai">
    <w:name w:val="Outline List 1"/>
    <w:basedOn w:val="NoList"/>
    <w:uiPriority w:val="99"/>
    <w:semiHidden/>
    <w:unhideWhenUsed/>
    <w:rsid w:val="005338D8"/>
    <w:pPr>
      <w:numPr>
        <w:numId w:val="7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4656"/>
    <w:pPr>
      <w:spacing w:after="120"/>
      <w:ind w:left="283"/>
    </w:pPr>
  </w:style>
  <w:style w:type="numbering" w:customStyle="1" w:styleId="AufzhlungHkchen">
    <w:name w:val="Aufzählung Häkchen"/>
    <w:basedOn w:val="NoList"/>
    <w:uiPriority w:val="99"/>
    <w:rsid w:val="007A1435"/>
    <w:pPr>
      <w:numPr>
        <w:numId w:val="6"/>
      </w:numPr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4656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E465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E4656"/>
  </w:style>
  <w:style w:type="paragraph" w:customStyle="1" w:styleId="Gliederung111">
    <w:name w:val="Gliederung 1.1.1."/>
    <w:basedOn w:val="Heading4"/>
    <w:qFormat/>
    <w:rsid w:val="00C77A90"/>
    <w:pPr>
      <w:outlineLvl w:val="9"/>
    </w:pPr>
    <w:rPr>
      <w:rFonts w:asciiTheme="minorHAnsi" w:hAnsiTheme="minorHAnsi"/>
      <w:i w:val="0"/>
    </w:rPr>
  </w:style>
  <w:style w:type="paragraph" w:customStyle="1" w:styleId="Aufzhlungaa">
    <w:name w:val="Aufzählung aa."/>
    <w:basedOn w:val="Aufzhlunga"/>
    <w:qFormat/>
    <w:rsid w:val="009E4043"/>
    <w:pPr>
      <w:numPr>
        <w:numId w:val="5"/>
      </w:numPr>
    </w:pPr>
  </w:style>
  <w:style w:type="numbering" w:customStyle="1" w:styleId="AufzhlungPfeile">
    <w:name w:val="Aufzählung Pfeile"/>
    <w:basedOn w:val="NoList"/>
    <w:uiPriority w:val="99"/>
    <w:rsid w:val="007A1435"/>
    <w:pPr>
      <w:numPr>
        <w:numId w:val="2"/>
      </w:numPr>
    </w:pPr>
  </w:style>
  <w:style w:type="paragraph" w:customStyle="1" w:styleId="Aufzhlung1">
    <w:name w:val="Aufzählung 1."/>
    <w:qFormat/>
    <w:rsid w:val="00633783"/>
    <w:pPr>
      <w:numPr>
        <w:numId w:val="4"/>
      </w:numPr>
      <w:spacing w:after="240"/>
      <w:ind w:left="1417" w:hanging="357"/>
      <w:jc w:val="both"/>
    </w:pPr>
    <w:rPr>
      <w:rFonts w:eastAsia="Minion Pro" w:cs="Minion Pro"/>
    </w:rPr>
  </w:style>
  <w:style w:type="paragraph" w:customStyle="1" w:styleId="NormtextAufzhlung2Schlussabsatz">
    <w:name w:val="Normtext Aufzählung 2 Schlussabsatz"/>
    <w:basedOn w:val="NormtextAufzhlung2"/>
    <w:qFormat/>
    <w:rsid w:val="00BF5327"/>
    <w:pPr>
      <w:spacing w:after="240"/>
    </w:pPr>
  </w:style>
  <w:style w:type="paragraph" w:customStyle="1" w:styleId="Normtextberschrift">
    <w:name w:val="Normtext Überschrift"/>
    <w:basedOn w:val="Normtext"/>
    <w:qFormat/>
    <w:rsid w:val="00946BDF"/>
    <w:pPr>
      <w:keepNext/>
      <w:spacing w:before="240"/>
      <w:ind w:left="357" w:firstLine="0"/>
      <w:jc w:val="center"/>
    </w:pPr>
    <w:rPr>
      <w:b/>
    </w:rPr>
  </w:style>
  <w:style w:type="paragraph" w:customStyle="1" w:styleId="Beweis">
    <w:name w:val="Beweis"/>
    <w:basedOn w:val="Normal"/>
    <w:next w:val="NormalIndent"/>
    <w:qFormat/>
    <w:rsid w:val="003A50A2"/>
    <w:pPr>
      <w:widowControl w:val="0"/>
      <w:autoSpaceDE w:val="0"/>
      <w:autoSpaceDN w:val="0"/>
      <w:spacing w:after="240"/>
      <w:ind w:left="1418" w:hanging="709"/>
    </w:pPr>
    <w:rPr>
      <w:rFonts w:eastAsia="Times New Roman" w:cs="Times New Roman"/>
      <w:bCs/>
      <w:sz w:val="20"/>
      <w:szCs w:val="18"/>
      <w:lang w:eastAsia="de-DE"/>
    </w:rPr>
  </w:style>
  <w:style w:type="paragraph" w:styleId="TOC8">
    <w:name w:val="toc 8"/>
    <w:basedOn w:val="Normal"/>
    <w:next w:val="Normal"/>
    <w:autoRedefine/>
    <w:uiPriority w:val="39"/>
    <w:unhideWhenUsed/>
    <w:rsid w:val="00D07CD0"/>
    <w:pPr>
      <w:spacing w:after="100"/>
      <w:ind w:left="16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47001"/>
  </w:style>
  <w:style w:type="paragraph" w:customStyle="1" w:styleId="berschriftI">
    <w:name w:val="Überschrift I"/>
    <w:rsid w:val="00633783"/>
    <w:pPr>
      <w:spacing w:before="240" w:after="240"/>
      <w:jc w:val="center"/>
    </w:pPr>
    <w:rPr>
      <w:rFonts w:asciiTheme="majorHAnsi" w:eastAsiaTheme="minorHAnsi" w:hAnsiTheme="majorHAnsi"/>
      <w:b/>
      <w:caps/>
      <w:spacing w:val="30"/>
      <w:sz w:val="28"/>
    </w:rPr>
  </w:style>
  <w:style w:type="paragraph" w:styleId="NoSpacing">
    <w:name w:val="No Spacing"/>
    <w:uiPriority w:val="1"/>
    <w:qFormat/>
    <w:rsid w:val="00F47001"/>
  </w:style>
  <w:style w:type="character" w:customStyle="1" w:styleId="Heading4Char">
    <w:name w:val="Heading 4 Char"/>
    <w:basedOn w:val="DefaultParagraphFont"/>
    <w:link w:val="Heading4"/>
    <w:uiPriority w:val="9"/>
    <w:rsid w:val="00933F69"/>
    <w:rPr>
      <w:rFonts w:asciiTheme="majorHAnsi" w:eastAsiaTheme="minorHAnsi" w:hAnsiTheme="majorHAnsi"/>
      <w:bCs/>
      <w:i/>
      <w:iCs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26D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26D6"/>
    <w:rPr>
      <w:rFonts w:ascii="Consolas" w:hAnsi="Consolas"/>
      <w:sz w:val="20"/>
      <w:szCs w:val="20"/>
    </w:rPr>
  </w:style>
  <w:style w:type="paragraph" w:styleId="TOC7">
    <w:name w:val="toc 7"/>
    <w:basedOn w:val="TOC1"/>
    <w:next w:val="Normal"/>
    <w:autoRedefine/>
    <w:uiPriority w:val="39"/>
    <w:unhideWhenUsed/>
    <w:rsid w:val="004B05F8"/>
  </w:style>
  <w:style w:type="paragraph" w:styleId="TOC6">
    <w:name w:val="toc 6"/>
    <w:basedOn w:val="TOC2"/>
    <w:next w:val="Normal"/>
    <w:autoRedefine/>
    <w:uiPriority w:val="39"/>
    <w:unhideWhenUsed/>
    <w:rsid w:val="004B05F8"/>
  </w:style>
  <w:style w:type="paragraph" w:styleId="TOC5">
    <w:name w:val="toc 5"/>
    <w:basedOn w:val="Normal"/>
    <w:next w:val="Normal"/>
    <w:autoRedefine/>
    <w:uiPriority w:val="39"/>
    <w:unhideWhenUsed/>
    <w:rsid w:val="00633783"/>
    <w:pPr>
      <w:spacing w:after="100"/>
      <w:ind w:left="960"/>
    </w:pPr>
    <w:rPr>
      <w:rFonts w:asciiTheme="majorHAnsi" w:hAnsiTheme="majorHAnsi"/>
    </w:rPr>
  </w:style>
  <w:style w:type="paragraph" w:customStyle="1" w:styleId="Memo-Block1">
    <w:name w:val="Memo-Block 1"/>
    <w:basedOn w:val="Normal"/>
    <w:qFormat/>
    <w:rsid w:val="00373544"/>
    <w:pPr>
      <w:pBdr>
        <w:left w:val="single" w:sz="4" w:space="4" w:color="D31C96"/>
      </w:pBdr>
    </w:pPr>
    <w:rPr>
      <w:rFonts w:asciiTheme="majorHAnsi" w:hAnsiTheme="majorHAnsi"/>
      <w:b/>
      <w:caps/>
      <w:spacing w:val="30"/>
      <w:sz w:val="28"/>
    </w:rPr>
  </w:style>
  <w:style w:type="paragraph" w:customStyle="1" w:styleId="Memo-BlockTitel">
    <w:name w:val="Memo-Block Titel"/>
    <w:basedOn w:val="Normal"/>
    <w:qFormat/>
    <w:rsid w:val="00373544"/>
    <w:pPr>
      <w:pBdr>
        <w:left w:val="single" w:sz="4" w:space="4" w:color="D31C96"/>
      </w:pBdr>
      <w:contextualSpacing/>
    </w:pPr>
    <w:rPr>
      <w:rFonts w:ascii="Myriad Pro Light" w:hAnsi="Myriad Pro Light"/>
      <w:b/>
      <w:sz w:val="28"/>
    </w:rPr>
  </w:style>
  <w:style w:type="table" w:customStyle="1" w:styleId="Formatvorlage1">
    <w:name w:val="Formatvorlage1"/>
    <w:basedOn w:val="TableNormal"/>
    <w:uiPriority w:val="99"/>
    <w:rsid w:val="00497290"/>
    <w:tblPr/>
  </w:style>
  <w:style w:type="paragraph" w:styleId="CommentText">
    <w:name w:val="annotation text"/>
    <w:basedOn w:val="Normal"/>
    <w:link w:val="CommentTextChar"/>
    <w:uiPriority w:val="99"/>
    <w:unhideWhenUsed/>
    <w:rsid w:val="00DD2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7C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C9"/>
    <w:rPr>
      <w:b/>
      <w:bCs/>
      <w:sz w:val="20"/>
      <w:szCs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9D74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AT"/>
    </w:rPr>
  </w:style>
  <w:style w:type="character" w:styleId="Strong">
    <w:name w:val="Strong"/>
    <w:basedOn w:val="DefaultParagraphFont"/>
    <w:uiPriority w:val="22"/>
    <w:qFormat/>
    <w:rsid w:val="00E65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64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8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0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6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6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1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9629">
          <w:marLeft w:val="0"/>
          <w:marRight w:val="0"/>
          <w:marTop w:val="84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2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64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83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9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6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razartweek.at" TargetMode="External"/><Relationship Id="rId13" Type="http://schemas.openxmlformats.org/officeDocument/2006/relationships/hyperlink" Target="http://www.worldartdubai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an.ar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-austria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zartweek.at" TargetMode="External"/><Relationship Id="rId10" Type="http://schemas.openxmlformats.org/officeDocument/2006/relationships/hyperlink" Target="https://www.parkvienna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t-austria.info" TargetMode="External"/><Relationship Id="rId14" Type="http://schemas.openxmlformats.org/officeDocument/2006/relationships/hyperlink" Target="http://www.theartfairgu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auerpraktikum\Arbeitsauftr&#228;ge\Vorlagen\Eisenberger_Memo.dotx" TargetMode="External"/></Relationships>
</file>

<file path=word/theme/theme1.xml><?xml version="1.0" encoding="utf-8"?>
<a:theme xmlns:a="http://schemas.openxmlformats.org/drawingml/2006/main" name="Office-Design">
  <a:themeElements>
    <a:clrScheme name="Eisenberger">
      <a:dk1>
        <a:sysClr val="windowText" lastClr="000000"/>
      </a:dk1>
      <a:lt1>
        <a:sysClr val="window" lastClr="FFFFFF"/>
      </a:lt1>
      <a:dk2>
        <a:srgbClr val="D6259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Myriad/Minion">
      <a:majorFont>
        <a:latin typeface="Myriad Pro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F4FE04-BD99-4A33-868C-BCD4B21D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Eisenberger_Memo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Eisenberger Rechtsanwälte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Eisenberger</dc:creator>
  <cp:keywords/>
  <dc:description/>
  <cp:lastModifiedBy>Gotti Eisenberger</cp:lastModifiedBy>
  <cp:revision>16</cp:revision>
  <cp:lastPrinted>2024-11-19T07:34:00Z</cp:lastPrinted>
  <dcterms:created xsi:type="dcterms:W3CDTF">2024-11-12T13:17:00Z</dcterms:created>
  <dcterms:modified xsi:type="dcterms:W3CDTF">2024-11-19T07:34:00Z</dcterms:modified>
</cp:coreProperties>
</file>